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C4515" w14:textId="53E03154" w:rsidR="004C4DD8" w:rsidRDefault="004C4DD8" w:rsidP="004C4DD8">
      <w:pPr>
        <w:ind w:right="-290"/>
        <w:rPr>
          <w:b/>
          <w:bCs/>
          <w:sz w:val="28"/>
          <w:szCs w:val="28"/>
        </w:rPr>
      </w:pPr>
      <w:r>
        <w:rPr>
          <w:b/>
          <w:bCs/>
          <w:noProof/>
          <w:sz w:val="28"/>
          <w:szCs w:val="28"/>
        </w:rPr>
        <w:drawing>
          <wp:inline distT="0" distB="0" distL="0" distR="0" wp14:anchorId="5AD1387C" wp14:editId="1FF40E86">
            <wp:extent cx="5756910" cy="2078355"/>
            <wp:effectExtent l="0" t="0" r="0" b="4445"/>
            <wp:docPr id="224971293" name="Bilde 2" descr="Et bilde som inneholder tekst, Font, skjermbilde, grafisk design&#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71293" name="Bilde 2" descr="Et bilde som inneholder tekst, Font, skjermbilde, grafisk design&#10;&#10;KI-generert innhold kan være fei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6910" cy="2078355"/>
                    </a:xfrm>
                    <a:prstGeom prst="rect">
                      <a:avLst/>
                    </a:prstGeom>
                  </pic:spPr>
                </pic:pic>
              </a:graphicData>
            </a:graphic>
          </wp:inline>
        </w:drawing>
      </w:r>
    </w:p>
    <w:p w14:paraId="6B1D8FEE" w14:textId="77777777" w:rsidR="004C4DD8" w:rsidRDefault="004C4DD8" w:rsidP="004C4DD8">
      <w:pPr>
        <w:ind w:right="-290"/>
        <w:jc w:val="center"/>
        <w:rPr>
          <w:b/>
          <w:bCs/>
          <w:sz w:val="28"/>
          <w:szCs w:val="28"/>
        </w:rPr>
      </w:pPr>
    </w:p>
    <w:p w14:paraId="6669D0DD" w14:textId="2998EF35" w:rsidR="004C4DD8" w:rsidRPr="000E4F65" w:rsidRDefault="004C4DD8" w:rsidP="004C4DD8">
      <w:pPr>
        <w:ind w:right="-290"/>
        <w:jc w:val="center"/>
        <w:rPr>
          <w:b/>
          <w:bCs/>
          <w:sz w:val="28"/>
          <w:szCs w:val="28"/>
        </w:rPr>
      </w:pPr>
      <w:r>
        <w:rPr>
          <w:b/>
          <w:bCs/>
          <w:sz w:val="28"/>
          <w:szCs w:val="28"/>
        </w:rPr>
        <w:t>MIN Kulturverndag – Mangfold og Inkludering i Nærmiljøet 2025</w:t>
      </w:r>
    </w:p>
    <w:p w14:paraId="49589570" w14:textId="77777777" w:rsidR="004C4DD8" w:rsidRDefault="004C4DD8" w:rsidP="005023B8">
      <w:pPr>
        <w:rPr>
          <w:i/>
          <w:iCs/>
        </w:rPr>
      </w:pPr>
    </w:p>
    <w:p w14:paraId="7D04A432" w14:textId="17EBBA59" w:rsidR="005023B8" w:rsidRDefault="00626750" w:rsidP="004C4DD8">
      <w:pPr>
        <w:jc w:val="center"/>
        <w:rPr>
          <w:i/>
          <w:iCs/>
        </w:rPr>
      </w:pPr>
      <w:r w:rsidRPr="000E4F65">
        <w:rPr>
          <w:i/>
          <w:iCs/>
        </w:rPr>
        <w:t>Søknadsskjema</w:t>
      </w:r>
      <w:r w:rsidR="000E4F65">
        <w:rPr>
          <w:i/>
          <w:iCs/>
        </w:rPr>
        <w:t xml:space="preserve"> </w:t>
      </w:r>
      <w:r w:rsidR="00392C82">
        <w:rPr>
          <w:i/>
          <w:iCs/>
        </w:rPr>
        <w:t>–</w:t>
      </w:r>
      <w:r w:rsidR="000E4F65">
        <w:rPr>
          <w:i/>
          <w:iCs/>
        </w:rPr>
        <w:t xml:space="preserve"> </w:t>
      </w:r>
      <w:r w:rsidR="00392C82" w:rsidRPr="00392C82">
        <w:rPr>
          <w:i/>
          <w:iCs/>
          <w:highlight w:val="yellow"/>
        </w:rPr>
        <w:t>NB</w:t>
      </w:r>
      <w:r w:rsidR="00392C82">
        <w:rPr>
          <w:i/>
          <w:iCs/>
          <w:highlight w:val="yellow"/>
        </w:rPr>
        <w:t>!</w:t>
      </w:r>
      <w:r w:rsidR="00392C82" w:rsidRPr="00392C82">
        <w:rPr>
          <w:i/>
          <w:iCs/>
          <w:highlight w:val="yellow"/>
        </w:rPr>
        <w:t xml:space="preserve"> Dette</w:t>
      </w:r>
      <w:r w:rsidR="00392C82">
        <w:rPr>
          <w:i/>
          <w:iCs/>
          <w:highlight w:val="yellow"/>
        </w:rPr>
        <w:t xml:space="preserve"> skjemaet</w:t>
      </w:r>
      <w:r w:rsidR="00392C82" w:rsidRPr="00392C82">
        <w:rPr>
          <w:i/>
          <w:iCs/>
          <w:highlight w:val="yellow"/>
        </w:rPr>
        <w:t xml:space="preserve"> er</w:t>
      </w:r>
      <w:r w:rsidR="00392C82">
        <w:rPr>
          <w:i/>
          <w:iCs/>
          <w:highlight w:val="yellow"/>
        </w:rPr>
        <w:t xml:space="preserve"> kun</w:t>
      </w:r>
      <w:r w:rsidR="00392C82" w:rsidRPr="00392C82">
        <w:rPr>
          <w:i/>
          <w:iCs/>
          <w:highlight w:val="yellow"/>
        </w:rPr>
        <w:t xml:space="preserve"> en </w:t>
      </w:r>
      <w:r w:rsidR="000E4F65" w:rsidRPr="00392C82">
        <w:rPr>
          <w:i/>
          <w:iCs/>
          <w:highlight w:val="yellow"/>
        </w:rPr>
        <w:t>kladd</w:t>
      </w:r>
    </w:p>
    <w:p w14:paraId="671C63CC" w14:textId="4FDEB4B9" w:rsidR="004952C6" w:rsidRPr="000E4F65" w:rsidRDefault="004952C6" w:rsidP="004C4DD8">
      <w:pPr>
        <w:jc w:val="center"/>
        <w:rPr>
          <w:i/>
          <w:iCs/>
        </w:rPr>
      </w:pPr>
      <w:r>
        <w:rPr>
          <w:i/>
          <w:iCs/>
        </w:rPr>
        <w:t xml:space="preserve">Søknaden fylles inn i skjema på våre </w:t>
      </w:r>
      <w:proofErr w:type="spellStart"/>
      <w:r>
        <w:rPr>
          <w:i/>
          <w:iCs/>
        </w:rPr>
        <w:t>hjemmside</w:t>
      </w:r>
      <w:proofErr w:type="spellEnd"/>
      <w:r>
        <w:rPr>
          <w:i/>
          <w:iCs/>
        </w:rPr>
        <w:t xml:space="preserve"> </w:t>
      </w:r>
    </w:p>
    <w:p w14:paraId="361C0F98" w14:textId="77777777" w:rsidR="00626750" w:rsidRPr="00BC2EB3" w:rsidRDefault="00626750" w:rsidP="005023B8">
      <w:pPr>
        <w:rPr>
          <w:i/>
          <w:iCs/>
        </w:rPr>
      </w:pPr>
    </w:p>
    <w:p w14:paraId="6D8F169A" w14:textId="3EB3D0B0" w:rsidR="00A57E5D" w:rsidRPr="004C4DD8" w:rsidRDefault="004C4DD8" w:rsidP="005023B8">
      <w:r w:rsidRPr="004C4DD8">
        <w:rPr>
          <w:b/>
          <w:bCs/>
        </w:rPr>
        <w:t>Viktig!</w:t>
      </w:r>
      <w:r>
        <w:t xml:space="preserve"> </w:t>
      </w:r>
      <w:proofErr w:type="gramStart"/>
      <w:r w:rsidR="00F45519" w:rsidRPr="004C4DD8">
        <w:t>Vi</w:t>
      </w:r>
      <w:proofErr w:type="gramEnd"/>
      <w:r w:rsidR="00F45519" w:rsidRPr="004C4DD8">
        <w:t xml:space="preserve"> oppfordrer søkere til å </w:t>
      </w:r>
      <w:r w:rsidR="00A57E5D" w:rsidRPr="004C4DD8">
        <w:t xml:space="preserve">laste ned og </w:t>
      </w:r>
      <w:r w:rsidR="00F45519" w:rsidRPr="004C4DD8">
        <w:t xml:space="preserve">arbeide med søknaden i dette dokumentet, for deretter å klippe og lime </w:t>
      </w:r>
      <w:r w:rsidR="00A57E5D" w:rsidRPr="004C4DD8">
        <w:t>innholdet i</w:t>
      </w:r>
      <w:r w:rsidR="00F45519" w:rsidRPr="004C4DD8">
        <w:t xml:space="preserve"> feltene </w:t>
      </w:r>
      <w:r w:rsidR="00A57E5D" w:rsidRPr="004C4DD8">
        <w:t>til</w:t>
      </w:r>
      <w:r w:rsidR="00F45519" w:rsidRPr="004C4DD8">
        <w:t xml:space="preserve"> søknadsskjemaet på vår nettside. Skjemaet på nettsiden lagrer ikke svarene</w:t>
      </w:r>
      <w:r w:rsidR="00A57E5D" w:rsidRPr="004C4DD8">
        <w:t xml:space="preserve"> automatisk, så det er viktig at </w:t>
      </w:r>
      <w:r w:rsidR="000E4F65" w:rsidRPr="004C4DD8">
        <w:t>søknaden</w:t>
      </w:r>
      <w:r w:rsidR="00A57E5D" w:rsidRPr="004C4DD8">
        <w:t xml:space="preserve"> er klar og lagret lokalt før </w:t>
      </w:r>
      <w:r w:rsidR="000E4F65" w:rsidRPr="004C4DD8">
        <w:t>den</w:t>
      </w:r>
      <w:r w:rsidR="00626750" w:rsidRPr="004C4DD8">
        <w:t xml:space="preserve"> </w:t>
      </w:r>
      <w:r w:rsidR="00392C82" w:rsidRPr="004C4DD8">
        <w:t>leveres</w:t>
      </w:r>
      <w:r w:rsidR="00A57E5D" w:rsidRPr="004C4DD8">
        <w:t xml:space="preserve"> inn </w:t>
      </w:r>
      <w:r w:rsidR="00392C82" w:rsidRPr="004C4DD8">
        <w:t xml:space="preserve">elektronisk </w:t>
      </w:r>
      <w:r w:rsidR="00A57E5D" w:rsidRPr="004C4DD8">
        <w:t xml:space="preserve">via </w:t>
      </w:r>
      <w:r w:rsidR="00392C82" w:rsidRPr="004C4DD8">
        <w:t xml:space="preserve">skjema på </w:t>
      </w:r>
      <w:r w:rsidR="00A57E5D" w:rsidRPr="004C4DD8">
        <w:t>nett</w:t>
      </w:r>
      <w:r w:rsidR="00626750" w:rsidRPr="004C4DD8">
        <w:t xml:space="preserve"> innen søknadsfristen</w:t>
      </w:r>
      <w:r w:rsidR="00A57E5D" w:rsidRPr="004C4DD8">
        <w:t>. Formuler svarene i hvert enkelt felt så kort og konkret som mulig</w:t>
      </w:r>
      <w:r w:rsidR="00671901" w:rsidRPr="004C4DD8">
        <w:t xml:space="preserve"> og</w:t>
      </w:r>
      <w:r w:rsidR="00A57E5D" w:rsidRPr="004C4DD8">
        <w:t xml:space="preserve"> innenfor anbefalt svarlengde.</w:t>
      </w:r>
    </w:p>
    <w:p w14:paraId="256310BA" w14:textId="77777777" w:rsidR="00A57E5D" w:rsidRPr="00BC2EB3" w:rsidRDefault="00A57E5D" w:rsidP="005023B8">
      <w:pPr>
        <w:rPr>
          <w:i/>
          <w:iCs/>
        </w:rPr>
      </w:pPr>
    </w:p>
    <w:p w14:paraId="64856FEF" w14:textId="77777777" w:rsidR="005023B8" w:rsidRPr="004C4DD8" w:rsidRDefault="0058198F" w:rsidP="005023B8">
      <w:r w:rsidRPr="004C4DD8">
        <w:t>S</w:t>
      </w:r>
      <w:r w:rsidR="00A57E5D" w:rsidRPr="004C4DD8">
        <w:t xml:space="preserve">pørsmål knyttet til </w:t>
      </w:r>
      <w:r w:rsidRPr="004C4DD8">
        <w:t>søknaden</w:t>
      </w:r>
      <w:r w:rsidR="00A57E5D" w:rsidRPr="004C4DD8">
        <w:t xml:space="preserve"> rettes til </w:t>
      </w:r>
      <w:r w:rsidR="00F61A1F" w:rsidRPr="004C4DD8">
        <w:t>Odd Hesselberg</w:t>
      </w:r>
      <w:r w:rsidR="00A57E5D" w:rsidRPr="004C4DD8">
        <w:t xml:space="preserve"> på </w:t>
      </w:r>
      <w:hyperlink r:id="rId12" w:history="1">
        <w:r w:rsidR="00F61A1F" w:rsidRPr="004C4DD8">
          <w:rPr>
            <w:rStyle w:val="Hyperkobling"/>
          </w:rPr>
          <w:t>odd.hesselberg@kulturvern.no</w:t>
        </w:r>
      </w:hyperlink>
      <w:r w:rsidR="00F61A1F" w:rsidRPr="004C4DD8">
        <w:t xml:space="preserve">. </w:t>
      </w:r>
      <w:r w:rsidR="00A57E5D" w:rsidRPr="004C4DD8">
        <w:t xml:space="preserve"> </w:t>
      </w:r>
    </w:p>
    <w:p w14:paraId="6E23FEC9" w14:textId="77777777" w:rsidR="00684AE4" w:rsidRDefault="00684AE4" w:rsidP="005023B8"/>
    <w:p w14:paraId="31417258" w14:textId="7111BF71" w:rsidR="004C4DD8" w:rsidRPr="004C4DD8" w:rsidRDefault="004C4DD8" w:rsidP="004C4DD8">
      <w:pPr>
        <w:pStyle w:val="Listeavsnitt"/>
        <w:numPr>
          <w:ilvl w:val="0"/>
          <w:numId w:val="3"/>
        </w:numPr>
        <w:rPr>
          <w:b/>
          <w:bCs/>
        </w:rPr>
      </w:pPr>
      <w:r>
        <w:rPr>
          <w:b/>
          <w:bCs/>
        </w:rPr>
        <w:t>SØKNAD</w:t>
      </w:r>
      <w:r>
        <w:rPr>
          <w:b/>
          <w:bCs/>
        </w:rPr>
        <w:br/>
      </w:r>
      <w:r w:rsidRPr="007277C2">
        <w:t>Gi arrangementet et kort og beskrivende navn. Fyll deretter ut opplysninger om dato og beliggenhet. Arrangementet trenger ikke vært ferdig planlagt, så fyll inn det som er tenkt</w:t>
      </w:r>
    </w:p>
    <w:p w14:paraId="0EC82557" w14:textId="2D5BB065" w:rsidR="004C4DD8" w:rsidRPr="004C4DD8" w:rsidRDefault="004C4DD8" w:rsidP="004C4DD8">
      <w:pPr>
        <w:pStyle w:val="Listeavsnitt"/>
        <w:rPr>
          <w:b/>
          <w:bCs/>
        </w:rPr>
      </w:pPr>
    </w:p>
    <w:tbl>
      <w:tblPr>
        <w:tblStyle w:val="Tabellrutenett"/>
        <w:tblW w:w="0" w:type="auto"/>
        <w:tblLook w:val="04A0" w:firstRow="1" w:lastRow="0" w:firstColumn="1" w:lastColumn="0" w:noHBand="0" w:noVBand="1"/>
      </w:tblPr>
      <w:tblGrid>
        <w:gridCol w:w="3823"/>
        <w:gridCol w:w="5233"/>
      </w:tblGrid>
      <w:tr w:rsidR="004C4DD8" w14:paraId="7206C34E" w14:textId="77777777" w:rsidTr="008119F3">
        <w:tc>
          <w:tcPr>
            <w:tcW w:w="3823" w:type="dxa"/>
          </w:tcPr>
          <w:p w14:paraId="2F4D39C5" w14:textId="3F4629EB" w:rsidR="004C4DD8" w:rsidRDefault="004C4DD8" w:rsidP="008119F3">
            <w:r>
              <w:t>Søknadsbeløp</w:t>
            </w:r>
          </w:p>
        </w:tc>
        <w:tc>
          <w:tcPr>
            <w:tcW w:w="5233" w:type="dxa"/>
          </w:tcPr>
          <w:p w14:paraId="40AE1920" w14:textId="77777777" w:rsidR="004C4DD8" w:rsidRDefault="004C4DD8" w:rsidP="008119F3"/>
        </w:tc>
      </w:tr>
      <w:tr w:rsidR="004C4DD8" w14:paraId="1B3DCFDA" w14:textId="77777777" w:rsidTr="008119F3">
        <w:tc>
          <w:tcPr>
            <w:tcW w:w="3823" w:type="dxa"/>
          </w:tcPr>
          <w:p w14:paraId="087F69A5" w14:textId="5CF702B9" w:rsidR="004C4DD8" w:rsidRDefault="004C4DD8" w:rsidP="008119F3">
            <w:r>
              <w:t>Bankkonto</w:t>
            </w:r>
          </w:p>
        </w:tc>
        <w:tc>
          <w:tcPr>
            <w:tcW w:w="5233" w:type="dxa"/>
          </w:tcPr>
          <w:p w14:paraId="1B049E69" w14:textId="77777777" w:rsidR="004C4DD8" w:rsidRDefault="004C4DD8" w:rsidP="008119F3"/>
        </w:tc>
      </w:tr>
    </w:tbl>
    <w:p w14:paraId="68B6155A" w14:textId="60754AEC" w:rsidR="004C4DD8" w:rsidRPr="004C4DD8" w:rsidRDefault="004C4DD8" w:rsidP="004C4DD8">
      <w:pPr>
        <w:pStyle w:val="Listeavsnitt"/>
        <w:rPr>
          <w:b/>
          <w:bCs/>
        </w:rPr>
      </w:pPr>
    </w:p>
    <w:p w14:paraId="49149157" w14:textId="77777777" w:rsidR="004C4DD8" w:rsidRPr="004C4DD8" w:rsidRDefault="004C4DD8" w:rsidP="004C4DD8">
      <w:pPr>
        <w:pStyle w:val="Listeavsnitt"/>
        <w:rPr>
          <w:b/>
          <w:bCs/>
        </w:rPr>
      </w:pPr>
    </w:p>
    <w:p w14:paraId="6C536DC8" w14:textId="77777777" w:rsidR="007277C2" w:rsidRDefault="00A735B1" w:rsidP="005023B8">
      <w:pPr>
        <w:pStyle w:val="Listeavsnitt"/>
        <w:numPr>
          <w:ilvl w:val="0"/>
          <w:numId w:val="3"/>
        </w:numPr>
        <w:rPr>
          <w:b/>
          <w:bCs/>
        </w:rPr>
      </w:pPr>
      <w:r w:rsidRPr="00542E33">
        <w:rPr>
          <w:b/>
          <w:bCs/>
        </w:rPr>
        <w:t>ARRANGEMENTETS NAVN OG BELIGGENHET</w:t>
      </w:r>
    </w:p>
    <w:p w14:paraId="57A792E8" w14:textId="77777777" w:rsidR="005023B8" w:rsidRDefault="007277C2" w:rsidP="007277C2">
      <w:pPr>
        <w:pStyle w:val="Listeavsnitt"/>
      </w:pPr>
      <w:r w:rsidRPr="007277C2">
        <w:t>Gi arrangementet et kort og beskrivende navn. Fyll deretter ut opplysninger om dato og beliggenhet. Arrangementet trenger ikke vært ferdig planlagt, så fyll inn det som er tenkt. Aktiviteten (eller deler av den) må skje under Kulturminnedagene 202</w:t>
      </w:r>
      <w:r w:rsidR="009B5F68">
        <w:t>4</w:t>
      </w:r>
      <w:r w:rsidRPr="007277C2">
        <w:t xml:space="preserve"> som arrangeres i tidsrommet </w:t>
      </w:r>
      <w:r w:rsidR="009B5F68">
        <w:t>31</w:t>
      </w:r>
      <w:r w:rsidRPr="007277C2">
        <w:t xml:space="preserve">. - </w:t>
      </w:r>
      <w:r w:rsidR="009B5F68">
        <w:t>08</w:t>
      </w:r>
      <w:r w:rsidRPr="007277C2">
        <w:t>. september.</w:t>
      </w:r>
    </w:p>
    <w:p w14:paraId="52BBB4DB" w14:textId="77777777" w:rsidR="007277C2" w:rsidRPr="007277C2" w:rsidRDefault="007277C2" w:rsidP="007277C2">
      <w:pPr>
        <w:pStyle w:val="Listeavsnitt"/>
        <w:rPr>
          <w:b/>
          <w:bCs/>
        </w:rPr>
      </w:pPr>
    </w:p>
    <w:tbl>
      <w:tblPr>
        <w:tblStyle w:val="Tabellrutenett"/>
        <w:tblW w:w="0" w:type="auto"/>
        <w:tblLook w:val="04A0" w:firstRow="1" w:lastRow="0" w:firstColumn="1" w:lastColumn="0" w:noHBand="0" w:noVBand="1"/>
      </w:tblPr>
      <w:tblGrid>
        <w:gridCol w:w="4242"/>
        <w:gridCol w:w="4814"/>
      </w:tblGrid>
      <w:tr w:rsidR="007277C2" w14:paraId="4569FEAD" w14:textId="77777777" w:rsidTr="004C4DD8">
        <w:tc>
          <w:tcPr>
            <w:tcW w:w="4242" w:type="dxa"/>
          </w:tcPr>
          <w:p w14:paraId="061628F4" w14:textId="77777777" w:rsidR="007277C2" w:rsidRDefault="007277C2" w:rsidP="007277C2">
            <w:r>
              <w:t>Arrangementets navn</w:t>
            </w:r>
          </w:p>
        </w:tc>
        <w:tc>
          <w:tcPr>
            <w:tcW w:w="4814" w:type="dxa"/>
          </w:tcPr>
          <w:p w14:paraId="1B2DC1A1" w14:textId="77777777" w:rsidR="007277C2" w:rsidRDefault="007277C2" w:rsidP="007277C2"/>
        </w:tc>
      </w:tr>
      <w:tr w:rsidR="005023B8" w14:paraId="00A23D89" w14:textId="77777777" w:rsidTr="004C4DD8">
        <w:tc>
          <w:tcPr>
            <w:tcW w:w="4242" w:type="dxa"/>
          </w:tcPr>
          <w:p w14:paraId="0E5C0DBD" w14:textId="31B47B41" w:rsidR="005023B8" w:rsidRDefault="004C4DD8" w:rsidP="005023B8">
            <w:r>
              <w:t>Arrangementssted(er)/Besøksadresse(er)</w:t>
            </w:r>
          </w:p>
        </w:tc>
        <w:tc>
          <w:tcPr>
            <w:tcW w:w="4814" w:type="dxa"/>
          </w:tcPr>
          <w:p w14:paraId="7C87CBCC" w14:textId="77777777" w:rsidR="005023B8" w:rsidRDefault="005023B8" w:rsidP="005023B8"/>
        </w:tc>
      </w:tr>
      <w:tr w:rsidR="005023B8" w14:paraId="7563120F" w14:textId="77777777" w:rsidTr="004C4DD8">
        <w:tc>
          <w:tcPr>
            <w:tcW w:w="4242" w:type="dxa"/>
          </w:tcPr>
          <w:p w14:paraId="6B1F5DF3" w14:textId="2B9388B7" w:rsidR="005023B8" w:rsidRDefault="004C4DD8" w:rsidP="005023B8">
            <w:r>
              <w:t>Postnummer/sted</w:t>
            </w:r>
          </w:p>
        </w:tc>
        <w:tc>
          <w:tcPr>
            <w:tcW w:w="4814" w:type="dxa"/>
          </w:tcPr>
          <w:p w14:paraId="2D64216D" w14:textId="77777777" w:rsidR="005023B8" w:rsidRDefault="005023B8" w:rsidP="005023B8"/>
        </w:tc>
      </w:tr>
      <w:tr w:rsidR="005023B8" w14:paraId="7336527C" w14:textId="77777777" w:rsidTr="004C4DD8">
        <w:tc>
          <w:tcPr>
            <w:tcW w:w="4242" w:type="dxa"/>
          </w:tcPr>
          <w:p w14:paraId="74B8C3E1" w14:textId="77777777" w:rsidR="005023B8" w:rsidRDefault="007277C2" w:rsidP="005023B8">
            <w:r>
              <w:t>Kommune</w:t>
            </w:r>
          </w:p>
        </w:tc>
        <w:tc>
          <w:tcPr>
            <w:tcW w:w="4814" w:type="dxa"/>
          </w:tcPr>
          <w:p w14:paraId="6F3F874C" w14:textId="77777777" w:rsidR="005023B8" w:rsidRDefault="005023B8" w:rsidP="005023B8"/>
        </w:tc>
      </w:tr>
      <w:tr w:rsidR="004C4DD8" w14:paraId="41DAC2C7" w14:textId="77777777" w:rsidTr="004C4DD8">
        <w:tc>
          <w:tcPr>
            <w:tcW w:w="4242" w:type="dxa"/>
          </w:tcPr>
          <w:p w14:paraId="06076433" w14:textId="73CB2037" w:rsidR="004C4DD8" w:rsidRDefault="004C4DD8" w:rsidP="004C4DD8">
            <w:r>
              <w:t>Fylke</w:t>
            </w:r>
          </w:p>
        </w:tc>
        <w:tc>
          <w:tcPr>
            <w:tcW w:w="4814" w:type="dxa"/>
          </w:tcPr>
          <w:p w14:paraId="649BA376" w14:textId="77777777" w:rsidR="004C4DD8" w:rsidRDefault="004C4DD8" w:rsidP="004C4DD8"/>
        </w:tc>
      </w:tr>
      <w:tr w:rsidR="004C4DD8" w14:paraId="2A9D2E3A" w14:textId="77777777" w:rsidTr="004C4DD8">
        <w:tc>
          <w:tcPr>
            <w:tcW w:w="4242" w:type="dxa"/>
          </w:tcPr>
          <w:p w14:paraId="49A883AB" w14:textId="43238CF0" w:rsidR="004C4DD8" w:rsidRDefault="004C4DD8" w:rsidP="004C4DD8">
            <w:r>
              <w:t xml:space="preserve">Annet </w:t>
            </w:r>
            <w:r w:rsidRPr="004C4DD8">
              <w:rPr>
                <w:i/>
                <w:iCs/>
              </w:rPr>
              <w:t>(arrangement på flere lokasjoner)</w:t>
            </w:r>
          </w:p>
        </w:tc>
        <w:tc>
          <w:tcPr>
            <w:tcW w:w="4814" w:type="dxa"/>
          </w:tcPr>
          <w:p w14:paraId="60D01AB3" w14:textId="77777777" w:rsidR="004C4DD8" w:rsidRDefault="004C4DD8" w:rsidP="004C4DD8"/>
        </w:tc>
      </w:tr>
      <w:tr w:rsidR="004C4DD8" w14:paraId="287E2CD4" w14:textId="77777777" w:rsidTr="004C4DD8">
        <w:tc>
          <w:tcPr>
            <w:tcW w:w="4242" w:type="dxa"/>
          </w:tcPr>
          <w:p w14:paraId="38695395" w14:textId="5E989E0C" w:rsidR="004C4DD8" w:rsidRDefault="004C4DD8" w:rsidP="004C4DD8">
            <w:r>
              <w:lastRenderedPageBreak/>
              <w:t>Datoer (tidspunkt for arrangementet)</w:t>
            </w:r>
          </w:p>
        </w:tc>
        <w:tc>
          <w:tcPr>
            <w:tcW w:w="4814" w:type="dxa"/>
          </w:tcPr>
          <w:p w14:paraId="3BB84D67" w14:textId="77777777" w:rsidR="004C4DD8" w:rsidRDefault="004C4DD8" w:rsidP="004C4DD8"/>
        </w:tc>
      </w:tr>
    </w:tbl>
    <w:p w14:paraId="65FB73E6" w14:textId="77777777" w:rsidR="004C4DD8" w:rsidRDefault="004C4DD8" w:rsidP="005023B8"/>
    <w:p w14:paraId="446FA881" w14:textId="19787AF5" w:rsidR="00A735B1" w:rsidRPr="00542E33" w:rsidRDefault="007706B4" w:rsidP="00A735B1">
      <w:pPr>
        <w:pStyle w:val="Listeavsnitt"/>
        <w:numPr>
          <w:ilvl w:val="0"/>
          <w:numId w:val="3"/>
        </w:numPr>
        <w:rPr>
          <w:b/>
          <w:bCs/>
        </w:rPr>
      </w:pPr>
      <w:r>
        <w:rPr>
          <w:b/>
          <w:bCs/>
        </w:rPr>
        <w:t>ARRANGØR</w:t>
      </w:r>
    </w:p>
    <w:p w14:paraId="0AA03A74" w14:textId="77777777" w:rsidR="005023B8" w:rsidRDefault="007277C2" w:rsidP="00573839">
      <w:pPr>
        <w:pStyle w:val="Listeavsnitt"/>
      </w:pPr>
      <w:r>
        <w:t>Hovedarrangør</w:t>
      </w:r>
      <w:r w:rsidR="005023B8">
        <w:t xml:space="preserve"> </w:t>
      </w:r>
      <w:r w:rsidR="00197BF1">
        <w:t>er</w:t>
      </w:r>
      <w:r w:rsidR="005023B8">
        <w:t xml:space="preserve"> den</w:t>
      </w:r>
      <w:r w:rsidR="00234540">
        <w:t>/de</w:t>
      </w:r>
      <w:r w:rsidR="005023B8">
        <w:t xml:space="preserve"> ansvarlige</w:t>
      </w:r>
      <w:r w:rsidR="00234540">
        <w:t xml:space="preserve"> organisasjonen(e)</w:t>
      </w:r>
      <w:r w:rsidR="002A3B46">
        <w:t xml:space="preserve"> </w:t>
      </w:r>
      <w:r w:rsidR="005023B8">
        <w:t xml:space="preserve">for arrangementet. </w:t>
      </w:r>
      <w:r w:rsidR="00234540">
        <w:t xml:space="preserve">Både organisasjon og </w:t>
      </w:r>
      <w:r w:rsidR="002C53DA">
        <w:t xml:space="preserve">kontaktperson </w:t>
      </w:r>
      <w:r w:rsidR="00234540">
        <w:t xml:space="preserve">må </w:t>
      </w:r>
      <w:r w:rsidR="00C13D40">
        <w:t>oppgis.</w:t>
      </w:r>
      <w:r w:rsidR="00234540">
        <w:t xml:space="preserve"> Søker du som privatperson må du være registrert som enkeltpersonforetak.</w:t>
      </w:r>
    </w:p>
    <w:p w14:paraId="3FEF2E0F" w14:textId="77777777" w:rsidR="007277C2" w:rsidRDefault="007277C2" w:rsidP="00573839">
      <w:pPr>
        <w:pStyle w:val="Listeavsnitt"/>
      </w:pPr>
    </w:p>
    <w:tbl>
      <w:tblPr>
        <w:tblStyle w:val="Tabellrutenett"/>
        <w:tblW w:w="0" w:type="auto"/>
        <w:tblInd w:w="-5" w:type="dxa"/>
        <w:tblLook w:val="04A0" w:firstRow="1" w:lastRow="0" w:firstColumn="1" w:lastColumn="0" w:noHBand="0" w:noVBand="1"/>
      </w:tblPr>
      <w:tblGrid>
        <w:gridCol w:w="4253"/>
        <w:gridCol w:w="4808"/>
      </w:tblGrid>
      <w:tr w:rsidR="007277C2" w14:paraId="17A96320" w14:textId="77777777" w:rsidTr="007277C2">
        <w:tc>
          <w:tcPr>
            <w:tcW w:w="4253" w:type="dxa"/>
          </w:tcPr>
          <w:p w14:paraId="55C6DEF2" w14:textId="77777777" w:rsidR="007277C2" w:rsidRDefault="007277C2" w:rsidP="00573839">
            <w:pPr>
              <w:pStyle w:val="Listeavsnitt"/>
              <w:ind w:left="0"/>
            </w:pPr>
            <w:r>
              <w:t>Navn hovedarrangør</w:t>
            </w:r>
            <w:r w:rsidR="00234540">
              <w:t>(er)</w:t>
            </w:r>
          </w:p>
        </w:tc>
        <w:tc>
          <w:tcPr>
            <w:tcW w:w="4808" w:type="dxa"/>
          </w:tcPr>
          <w:p w14:paraId="4963E086" w14:textId="77777777" w:rsidR="007277C2" w:rsidRDefault="007277C2" w:rsidP="00573839">
            <w:pPr>
              <w:pStyle w:val="Listeavsnitt"/>
              <w:ind w:left="0"/>
            </w:pPr>
          </w:p>
        </w:tc>
      </w:tr>
      <w:tr w:rsidR="007277C2" w14:paraId="106CD3F6" w14:textId="77777777" w:rsidTr="007277C2">
        <w:tc>
          <w:tcPr>
            <w:tcW w:w="4253" w:type="dxa"/>
          </w:tcPr>
          <w:p w14:paraId="584C926C" w14:textId="2DD4803D" w:rsidR="007277C2" w:rsidRDefault="007706B4" w:rsidP="00573839">
            <w:pPr>
              <w:pStyle w:val="Listeavsnitt"/>
              <w:ind w:left="0"/>
            </w:pPr>
            <w:r w:rsidRPr="00ED7A11">
              <w:t>Organisasjonsnummer</w:t>
            </w:r>
          </w:p>
        </w:tc>
        <w:tc>
          <w:tcPr>
            <w:tcW w:w="4808" w:type="dxa"/>
          </w:tcPr>
          <w:p w14:paraId="0C9A243C" w14:textId="77777777" w:rsidR="007277C2" w:rsidRDefault="007277C2" w:rsidP="00573839">
            <w:pPr>
              <w:pStyle w:val="Listeavsnitt"/>
              <w:ind w:left="0"/>
            </w:pPr>
          </w:p>
        </w:tc>
      </w:tr>
      <w:tr w:rsidR="007277C2" w14:paraId="098B2DB7" w14:textId="77777777" w:rsidTr="007277C2">
        <w:tc>
          <w:tcPr>
            <w:tcW w:w="4253" w:type="dxa"/>
          </w:tcPr>
          <w:p w14:paraId="3A0C46C1" w14:textId="23AB5419" w:rsidR="007277C2" w:rsidRDefault="007277C2" w:rsidP="00573839">
            <w:pPr>
              <w:pStyle w:val="Listeavsnitt"/>
              <w:ind w:left="0"/>
            </w:pPr>
            <w:r>
              <w:t>Kontaktperson</w:t>
            </w:r>
          </w:p>
        </w:tc>
        <w:tc>
          <w:tcPr>
            <w:tcW w:w="4808" w:type="dxa"/>
          </w:tcPr>
          <w:p w14:paraId="04033169" w14:textId="77777777" w:rsidR="007277C2" w:rsidRDefault="007277C2" w:rsidP="00573839">
            <w:pPr>
              <w:pStyle w:val="Listeavsnitt"/>
              <w:ind w:left="0"/>
            </w:pPr>
          </w:p>
        </w:tc>
      </w:tr>
      <w:tr w:rsidR="007277C2" w14:paraId="27FC4A5B" w14:textId="77777777" w:rsidTr="007277C2">
        <w:tc>
          <w:tcPr>
            <w:tcW w:w="4253" w:type="dxa"/>
          </w:tcPr>
          <w:p w14:paraId="3B656B2C" w14:textId="3F177A7D" w:rsidR="007277C2" w:rsidRDefault="007277C2" w:rsidP="00573839">
            <w:pPr>
              <w:pStyle w:val="Listeavsnitt"/>
              <w:ind w:left="0"/>
            </w:pPr>
            <w:r>
              <w:t>Post</w:t>
            </w:r>
            <w:r w:rsidR="007706B4">
              <w:t xml:space="preserve">adresse (gate, </w:t>
            </w:r>
            <w:proofErr w:type="spellStart"/>
            <w:r w:rsidR="007706B4">
              <w:t>postnr</w:t>
            </w:r>
            <w:proofErr w:type="spellEnd"/>
            <w:r w:rsidR="007706B4">
              <w:t>, poststed)</w:t>
            </w:r>
          </w:p>
        </w:tc>
        <w:tc>
          <w:tcPr>
            <w:tcW w:w="4808" w:type="dxa"/>
          </w:tcPr>
          <w:p w14:paraId="3CCD3879" w14:textId="77777777" w:rsidR="007277C2" w:rsidRDefault="007277C2" w:rsidP="00573839">
            <w:pPr>
              <w:pStyle w:val="Listeavsnitt"/>
              <w:ind w:left="0"/>
            </w:pPr>
          </w:p>
        </w:tc>
      </w:tr>
      <w:tr w:rsidR="007277C2" w14:paraId="4126C509" w14:textId="77777777" w:rsidTr="007277C2">
        <w:tc>
          <w:tcPr>
            <w:tcW w:w="4253" w:type="dxa"/>
          </w:tcPr>
          <w:p w14:paraId="14BD5B14" w14:textId="039D9EFF" w:rsidR="007277C2" w:rsidRDefault="007706B4" w:rsidP="00573839">
            <w:pPr>
              <w:pStyle w:val="Listeavsnitt"/>
              <w:ind w:left="0"/>
            </w:pPr>
            <w:r>
              <w:t>Epost</w:t>
            </w:r>
          </w:p>
        </w:tc>
        <w:tc>
          <w:tcPr>
            <w:tcW w:w="4808" w:type="dxa"/>
          </w:tcPr>
          <w:p w14:paraId="3F5BD5D3" w14:textId="77777777" w:rsidR="007277C2" w:rsidRDefault="007277C2" w:rsidP="00573839">
            <w:pPr>
              <w:pStyle w:val="Listeavsnitt"/>
              <w:ind w:left="0"/>
            </w:pPr>
          </w:p>
        </w:tc>
      </w:tr>
      <w:tr w:rsidR="007277C2" w14:paraId="1C5263B5" w14:textId="77777777" w:rsidTr="007277C2">
        <w:tc>
          <w:tcPr>
            <w:tcW w:w="4253" w:type="dxa"/>
          </w:tcPr>
          <w:p w14:paraId="0761CBC1" w14:textId="6AF99970" w:rsidR="007277C2" w:rsidRDefault="007706B4" w:rsidP="00573839">
            <w:pPr>
              <w:pStyle w:val="Listeavsnitt"/>
              <w:ind w:left="0"/>
            </w:pPr>
            <w:r>
              <w:t>Telefonnummer</w:t>
            </w:r>
          </w:p>
        </w:tc>
        <w:tc>
          <w:tcPr>
            <w:tcW w:w="4808" w:type="dxa"/>
          </w:tcPr>
          <w:p w14:paraId="4DD26AA7" w14:textId="77777777" w:rsidR="007277C2" w:rsidRDefault="007277C2" w:rsidP="00573839">
            <w:pPr>
              <w:pStyle w:val="Listeavsnitt"/>
              <w:ind w:left="0"/>
            </w:pPr>
          </w:p>
        </w:tc>
      </w:tr>
    </w:tbl>
    <w:p w14:paraId="670C76F4" w14:textId="2FD10195" w:rsidR="00BF7807" w:rsidRDefault="00BF7807">
      <w:pPr>
        <w:rPr>
          <w:b/>
          <w:bCs/>
        </w:rPr>
      </w:pPr>
    </w:p>
    <w:p w14:paraId="574A234B" w14:textId="77777777" w:rsidR="007706B4" w:rsidRDefault="007706B4">
      <w:pPr>
        <w:rPr>
          <w:b/>
          <w:bCs/>
        </w:rPr>
      </w:pPr>
    </w:p>
    <w:p w14:paraId="643C6361" w14:textId="77777777" w:rsidR="00DB5331" w:rsidRPr="00542E33" w:rsidRDefault="00BC2EB3" w:rsidP="00BC2EB3">
      <w:pPr>
        <w:pStyle w:val="Listeavsnitt"/>
        <w:numPr>
          <w:ilvl w:val="0"/>
          <w:numId w:val="3"/>
        </w:numPr>
        <w:rPr>
          <w:b/>
          <w:bCs/>
        </w:rPr>
      </w:pPr>
      <w:r w:rsidRPr="00542E33">
        <w:rPr>
          <w:b/>
          <w:bCs/>
        </w:rPr>
        <w:t>OM ARRANGØR</w:t>
      </w:r>
      <w:r w:rsidR="00234540">
        <w:rPr>
          <w:b/>
          <w:bCs/>
        </w:rPr>
        <w:t>(ER)</w:t>
      </w:r>
      <w:r w:rsidRPr="00542E33">
        <w:rPr>
          <w:b/>
          <w:bCs/>
        </w:rPr>
        <w:t xml:space="preserve"> OG </w:t>
      </w:r>
      <w:r w:rsidR="00A735B1" w:rsidRPr="00542E33">
        <w:rPr>
          <w:b/>
          <w:bCs/>
        </w:rPr>
        <w:t>SAMARBEIDSAKTØRER</w:t>
      </w:r>
    </w:p>
    <w:p w14:paraId="7BBD59ED" w14:textId="77777777" w:rsidR="0003406C" w:rsidRDefault="00234540" w:rsidP="00F45519">
      <w:pPr>
        <w:pStyle w:val="Listeavsnitt"/>
      </w:pPr>
      <w:r w:rsidRPr="00234540">
        <w:t>Vi oppfordrer til lokalt samarbeid. Her lister du kort opp hvilken organisasjon kontaktpersonen søker på vegne av, hvem som er med i samarbeidsgruppen og hva deres rolle/ansvar er. Aktørene kan være organisasjoner, kommuner, frivillige lag, bedrifter, privatpersoner og lignende. Eksempler på eksterne aktører (som ikke er dirkete med i planleggingen av arrangementet) kan være ordføreren som holder tale, innleide musikere eller sponsorer som ikke aktivt tar del i arrangementet.</w:t>
      </w:r>
    </w:p>
    <w:p w14:paraId="2A2FC333" w14:textId="77777777" w:rsidR="00234540" w:rsidRDefault="00234540" w:rsidP="00F45519">
      <w:pPr>
        <w:pStyle w:val="Listeavsnitt"/>
      </w:pPr>
    </w:p>
    <w:tbl>
      <w:tblPr>
        <w:tblStyle w:val="Tabellrutenett"/>
        <w:tblW w:w="0" w:type="auto"/>
        <w:tblLook w:val="04A0" w:firstRow="1" w:lastRow="0" w:firstColumn="1" w:lastColumn="0" w:noHBand="0" w:noVBand="1"/>
      </w:tblPr>
      <w:tblGrid>
        <w:gridCol w:w="2405"/>
        <w:gridCol w:w="6651"/>
      </w:tblGrid>
      <w:tr w:rsidR="0058198F" w14:paraId="60BB93E3" w14:textId="77777777" w:rsidTr="00084F7E">
        <w:trPr>
          <w:trHeight w:val="2055"/>
        </w:trPr>
        <w:tc>
          <w:tcPr>
            <w:tcW w:w="2405" w:type="dxa"/>
          </w:tcPr>
          <w:p w14:paraId="056036CD" w14:textId="77777777" w:rsidR="009A68EE" w:rsidRDefault="00234540" w:rsidP="009A68EE">
            <w:r>
              <w:t>Beskriv arrangør(er) og samarbeid</w:t>
            </w:r>
            <w:r w:rsidR="009A68EE">
              <w:t>.</w:t>
            </w:r>
          </w:p>
          <w:p w14:paraId="5722FD96" w14:textId="77777777" w:rsidR="009A68EE" w:rsidRDefault="009A68EE" w:rsidP="009A68EE">
            <w:r>
              <w:t>- Hovedarrangør</w:t>
            </w:r>
          </w:p>
          <w:p w14:paraId="74673649" w14:textId="0F3507A2" w:rsidR="009A68EE" w:rsidRDefault="009A68EE" w:rsidP="009A68EE">
            <w:r>
              <w:br/>
            </w:r>
          </w:p>
        </w:tc>
        <w:tc>
          <w:tcPr>
            <w:tcW w:w="6651" w:type="dxa"/>
          </w:tcPr>
          <w:p w14:paraId="369A83B5" w14:textId="77777777" w:rsidR="0058198F" w:rsidRDefault="00682740" w:rsidP="0058198F">
            <w:r>
              <w:rPr>
                <w:color w:val="C00000"/>
              </w:rPr>
              <w:t xml:space="preserve">Maks </w:t>
            </w:r>
            <w:r w:rsidR="00234540">
              <w:rPr>
                <w:color w:val="C00000"/>
              </w:rPr>
              <w:t>2</w:t>
            </w:r>
            <w:r w:rsidR="00415C44">
              <w:rPr>
                <w:color w:val="C00000"/>
              </w:rPr>
              <w:t>00</w:t>
            </w:r>
            <w:r>
              <w:rPr>
                <w:color w:val="C00000"/>
              </w:rPr>
              <w:t xml:space="preserve"> ord/</w:t>
            </w:r>
            <w:r w:rsidR="00234540">
              <w:rPr>
                <w:color w:val="C00000"/>
              </w:rPr>
              <w:t>10</w:t>
            </w:r>
            <w:r>
              <w:rPr>
                <w:color w:val="C00000"/>
              </w:rPr>
              <w:t>00 tegn</w:t>
            </w:r>
          </w:p>
        </w:tc>
      </w:tr>
      <w:tr w:rsidR="007706B4" w14:paraId="4C68C906" w14:textId="77777777" w:rsidTr="00084F7E">
        <w:trPr>
          <w:trHeight w:val="2055"/>
        </w:trPr>
        <w:tc>
          <w:tcPr>
            <w:tcW w:w="2405" w:type="dxa"/>
          </w:tcPr>
          <w:p w14:paraId="4AA1A936" w14:textId="4BEEF765" w:rsidR="007706B4" w:rsidRDefault="007706B4" w:rsidP="009A68EE">
            <w:r>
              <w:t xml:space="preserve">- Interne </w:t>
            </w:r>
            <w:proofErr w:type="spellStart"/>
            <w:r>
              <w:t>samabeidsaktører</w:t>
            </w:r>
            <w:proofErr w:type="spellEnd"/>
          </w:p>
          <w:p w14:paraId="296D6089" w14:textId="77777777" w:rsidR="007706B4" w:rsidRDefault="007706B4" w:rsidP="009A68EE"/>
        </w:tc>
        <w:tc>
          <w:tcPr>
            <w:tcW w:w="6651" w:type="dxa"/>
          </w:tcPr>
          <w:p w14:paraId="641D2030" w14:textId="77777777" w:rsidR="007706B4" w:rsidRDefault="007706B4" w:rsidP="0058198F">
            <w:pPr>
              <w:rPr>
                <w:color w:val="C00000"/>
              </w:rPr>
            </w:pPr>
          </w:p>
        </w:tc>
      </w:tr>
      <w:tr w:rsidR="007706B4" w14:paraId="55304DB3" w14:textId="77777777" w:rsidTr="00084F7E">
        <w:trPr>
          <w:trHeight w:val="2055"/>
        </w:trPr>
        <w:tc>
          <w:tcPr>
            <w:tcW w:w="2405" w:type="dxa"/>
          </w:tcPr>
          <w:p w14:paraId="2FE26B98" w14:textId="0072949E" w:rsidR="007706B4" w:rsidRDefault="007706B4" w:rsidP="009A68EE">
            <w:r>
              <w:t>- Eksterne aktører</w:t>
            </w:r>
          </w:p>
        </w:tc>
        <w:tc>
          <w:tcPr>
            <w:tcW w:w="6651" w:type="dxa"/>
          </w:tcPr>
          <w:p w14:paraId="1C466F80" w14:textId="77777777" w:rsidR="007706B4" w:rsidRDefault="007706B4" w:rsidP="0058198F">
            <w:pPr>
              <w:rPr>
                <w:color w:val="C00000"/>
              </w:rPr>
            </w:pPr>
          </w:p>
        </w:tc>
      </w:tr>
    </w:tbl>
    <w:p w14:paraId="17256334" w14:textId="77777777" w:rsidR="00A735B1" w:rsidRDefault="00A735B1" w:rsidP="00A735B1"/>
    <w:p w14:paraId="105B7F69" w14:textId="77777777" w:rsidR="00542E33" w:rsidRPr="00234540" w:rsidRDefault="00542E33" w:rsidP="00542E33"/>
    <w:p w14:paraId="2133977E" w14:textId="77777777" w:rsidR="00BE33CE" w:rsidRPr="00542E33" w:rsidRDefault="00BE33CE" w:rsidP="00BE33CE">
      <w:pPr>
        <w:pStyle w:val="Listeavsnitt"/>
        <w:numPr>
          <w:ilvl w:val="0"/>
          <w:numId w:val="3"/>
        </w:numPr>
        <w:rPr>
          <w:b/>
          <w:bCs/>
        </w:rPr>
      </w:pPr>
      <w:r w:rsidRPr="00542E33">
        <w:rPr>
          <w:b/>
          <w:bCs/>
        </w:rPr>
        <w:t>OM ARRANGEMENTET</w:t>
      </w:r>
    </w:p>
    <w:p w14:paraId="53478707" w14:textId="77777777" w:rsidR="00234540" w:rsidRDefault="00234540" w:rsidP="00234540">
      <w:pPr>
        <w:pStyle w:val="Listeavsnitt"/>
      </w:pPr>
      <w:r>
        <w:lastRenderedPageBreak/>
        <w:t>Beskriv på en enkel måte arrangementet ved å besvare spørsmål som «hva skal skje?», «hvordan?», «for hvem?» og «hvorfor?».</w:t>
      </w:r>
    </w:p>
    <w:p w14:paraId="7A13F19B" w14:textId="77777777" w:rsidR="00234540" w:rsidRDefault="00234540" w:rsidP="00234540">
      <w:pPr>
        <w:pStyle w:val="Listeavsnitt"/>
      </w:pPr>
      <w:r>
        <w:t>Vektlegg hvilke formidlings- og inkluderingstiltak som iverksettes for å nå de ulike målgruppene. Forskjellige aktiviteter og tiltak i arrangementet kan ha ulike målgrupper. Man kan velge å inkludere målgruppene internt i selve organiseringen av arrangementet, og/eller ha målgruppen som deltakere/publikum. Med formidling menes overføring av kunnskap til deltakere eller publikum. Hvilket resultat ønsker man å oppnå med å formidle kulturarven i nærmiljøet gjennom Kulturminnedagene?</w:t>
      </w:r>
    </w:p>
    <w:p w14:paraId="6A28ADE2" w14:textId="77777777" w:rsidR="0003406C" w:rsidRDefault="0003406C" w:rsidP="003D3452">
      <w:pPr>
        <w:pStyle w:val="Listeavsnitt"/>
      </w:pPr>
    </w:p>
    <w:tbl>
      <w:tblPr>
        <w:tblStyle w:val="Tabellrutenett"/>
        <w:tblW w:w="0" w:type="auto"/>
        <w:tblLook w:val="04A0" w:firstRow="1" w:lastRow="0" w:firstColumn="1" w:lastColumn="0" w:noHBand="0" w:noVBand="1"/>
      </w:tblPr>
      <w:tblGrid>
        <w:gridCol w:w="2149"/>
        <w:gridCol w:w="6907"/>
      </w:tblGrid>
      <w:tr w:rsidR="00BE33CE" w14:paraId="11A58220" w14:textId="77777777" w:rsidTr="00084F7E">
        <w:trPr>
          <w:trHeight w:val="3139"/>
        </w:trPr>
        <w:tc>
          <w:tcPr>
            <w:tcW w:w="2122" w:type="dxa"/>
          </w:tcPr>
          <w:p w14:paraId="35A3AA91" w14:textId="77777777" w:rsidR="00084F7E" w:rsidRPr="00084F7E" w:rsidRDefault="00BE33CE" w:rsidP="00BE33CE">
            <w:r>
              <w:t xml:space="preserve">Arrangementets </w:t>
            </w:r>
            <w:r w:rsidR="00903CF9" w:rsidRPr="00084F7E">
              <w:t>aktiviteter/</w:t>
            </w:r>
            <w:r w:rsidRPr="00084F7E">
              <w:t>innhold</w:t>
            </w:r>
            <w:r w:rsidR="0037166D" w:rsidRPr="00084F7E">
              <w:t>/</w:t>
            </w:r>
          </w:p>
          <w:p w14:paraId="62D352FE" w14:textId="77777777" w:rsidR="00BE33CE" w:rsidRDefault="00BE33CE" w:rsidP="00BE33CE">
            <w:r w:rsidRPr="00084F7E">
              <w:t>program</w:t>
            </w:r>
          </w:p>
        </w:tc>
        <w:tc>
          <w:tcPr>
            <w:tcW w:w="6934" w:type="dxa"/>
          </w:tcPr>
          <w:p w14:paraId="6023BDB4" w14:textId="77777777" w:rsidR="00BE33CE" w:rsidRDefault="00084F7E" w:rsidP="00BE33CE">
            <w:pPr>
              <w:rPr>
                <w:color w:val="C00000"/>
              </w:rPr>
            </w:pPr>
            <w:r>
              <w:rPr>
                <w:color w:val="C00000"/>
              </w:rPr>
              <w:t xml:space="preserve">Maks </w:t>
            </w:r>
            <w:r w:rsidR="00235045">
              <w:rPr>
                <w:color w:val="C00000"/>
              </w:rPr>
              <w:t>500 ord</w:t>
            </w:r>
            <w:r w:rsidR="00682740">
              <w:rPr>
                <w:color w:val="C00000"/>
              </w:rPr>
              <w:t>/2000 tegn</w:t>
            </w:r>
          </w:p>
          <w:p w14:paraId="56317DA7" w14:textId="77777777" w:rsidR="002D1527" w:rsidRDefault="002D1527" w:rsidP="00BE33CE">
            <w:pPr>
              <w:rPr>
                <w:color w:val="C00000"/>
              </w:rPr>
            </w:pPr>
          </w:p>
          <w:p w14:paraId="43AE52A6" w14:textId="77777777" w:rsidR="002D1527" w:rsidRDefault="002D1527" w:rsidP="00BE33CE"/>
        </w:tc>
      </w:tr>
      <w:tr w:rsidR="00BE33CE" w14:paraId="4B1842D9" w14:textId="77777777" w:rsidTr="00084F7E">
        <w:trPr>
          <w:trHeight w:val="3255"/>
        </w:trPr>
        <w:tc>
          <w:tcPr>
            <w:tcW w:w="2122" w:type="dxa"/>
          </w:tcPr>
          <w:p w14:paraId="157DB49C" w14:textId="77777777" w:rsidR="00BE33CE" w:rsidRDefault="003D3452" w:rsidP="00BE33CE">
            <w:r>
              <w:t>Arrangementets målgruppe(r)</w:t>
            </w:r>
          </w:p>
        </w:tc>
        <w:tc>
          <w:tcPr>
            <w:tcW w:w="6934" w:type="dxa"/>
          </w:tcPr>
          <w:p w14:paraId="128673E1" w14:textId="77777777" w:rsidR="00BE33CE" w:rsidRDefault="00084F7E" w:rsidP="00BE33CE">
            <w:r>
              <w:rPr>
                <w:color w:val="C00000"/>
              </w:rPr>
              <w:t xml:space="preserve">Maks </w:t>
            </w:r>
            <w:r w:rsidR="00235045">
              <w:rPr>
                <w:color w:val="C00000"/>
              </w:rPr>
              <w:t>200 ord</w:t>
            </w:r>
            <w:r w:rsidR="00682740">
              <w:rPr>
                <w:color w:val="C00000"/>
              </w:rPr>
              <w:t>/1000 tegn</w:t>
            </w:r>
          </w:p>
        </w:tc>
      </w:tr>
      <w:tr w:rsidR="00BE33CE" w14:paraId="0863BBC4" w14:textId="77777777" w:rsidTr="00084F7E">
        <w:trPr>
          <w:trHeight w:val="3387"/>
        </w:trPr>
        <w:tc>
          <w:tcPr>
            <w:tcW w:w="2122" w:type="dxa"/>
          </w:tcPr>
          <w:p w14:paraId="7CC95CF0" w14:textId="77777777" w:rsidR="00BE33CE" w:rsidRDefault="00B25C90" w:rsidP="00BE33CE">
            <w:r>
              <w:t xml:space="preserve">Ønsket resultat av </w:t>
            </w:r>
            <w:r w:rsidR="00BC2EB3">
              <w:t>arrangementet/-ene</w:t>
            </w:r>
          </w:p>
        </w:tc>
        <w:tc>
          <w:tcPr>
            <w:tcW w:w="6934" w:type="dxa"/>
          </w:tcPr>
          <w:p w14:paraId="53FF68C9" w14:textId="77777777" w:rsidR="00BE33CE" w:rsidRDefault="00084F7E" w:rsidP="00BE33CE">
            <w:r>
              <w:rPr>
                <w:color w:val="C00000"/>
              </w:rPr>
              <w:t xml:space="preserve">Maks </w:t>
            </w:r>
            <w:r w:rsidR="00235045">
              <w:rPr>
                <w:color w:val="C00000"/>
              </w:rPr>
              <w:t>200 ord</w:t>
            </w:r>
            <w:r w:rsidR="00682740">
              <w:rPr>
                <w:color w:val="C00000"/>
              </w:rPr>
              <w:t>/1000 tegn</w:t>
            </w:r>
          </w:p>
        </w:tc>
      </w:tr>
    </w:tbl>
    <w:p w14:paraId="75271263" w14:textId="77777777" w:rsidR="00BE33CE" w:rsidRDefault="00BE33CE" w:rsidP="00BE33CE"/>
    <w:p w14:paraId="76F9450A" w14:textId="77777777" w:rsidR="003413AD" w:rsidRDefault="003413AD" w:rsidP="003413AD"/>
    <w:p w14:paraId="53DA922F" w14:textId="77777777" w:rsidR="009F547A" w:rsidRDefault="009A68EE" w:rsidP="003413AD">
      <w:pPr>
        <w:pStyle w:val="Listeavsnitt"/>
        <w:numPr>
          <w:ilvl w:val="0"/>
          <w:numId w:val="3"/>
        </w:numPr>
        <w:rPr>
          <w:b/>
          <w:bCs/>
        </w:rPr>
      </w:pPr>
      <w:r>
        <w:rPr>
          <w:b/>
          <w:bCs/>
        </w:rPr>
        <w:t>Fremdriftsplan</w:t>
      </w:r>
      <w:r w:rsidR="009F547A">
        <w:rPr>
          <w:b/>
          <w:bCs/>
        </w:rPr>
        <w:br/>
      </w:r>
    </w:p>
    <w:tbl>
      <w:tblPr>
        <w:tblStyle w:val="Tabellrutenett"/>
        <w:tblW w:w="0" w:type="auto"/>
        <w:tblLook w:val="04A0" w:firstRow="1" w:lastRow="0" w:firstColumn="1" w:lastColumn="0" w:noHBand="0" w:noVBand="1"/>
      </w:tblPr>
      <w:tblGrid>
        <w:gridCol w:w="2122"/>
        <w:gridCol w:w="6934"/>
      </w:tblGrid>
      <w:tr w:rsidR="009F547A" w14:paraId="4C9F4D52" w14:textId="77777777" w:rsidTr="00994258">
        <w:trPr>
          <w:trHeight w:val="3387"/>
        </w:trPr>
        <w:tc>
          <w:tcPr>
            <w:tcW w:w="2122" w:type="dxa"/>
          </w:tcPr>
          <w:p w14:paraId="0326F12A" w14:textId="77777777" w:rsidR="009F547A" w:rsidRDefault="009F547A" w:rsidP="00994258">
            <w:r>
              <w:lastRenderedPageBreak/>
              <w:t>Kort beskrivelse av forespeilet tidsramme for planlegging og gjennomføring av arrangementet ved å besvare «Hva skal skje når?».</w:t>
            </w:r>
          </w:p>
        </w:tc>
        <w:tc>
          <w:tcPr>
            <w:tcW w:w="6934" w:type="dxa"/>
          </w:tcPr>
          <w:p w14:paraId="07FE94CE" w14:textId="77777777" w:rsidR="009F547A" w:rsidRDefault="009F547A" w:rsidP="00994258">
            <w:r>
              <w:rPr>
                <w:color w:val="C00000"/>
              </w:rPr>
              <w:t>Maks 200 ord/1000 tegn</w:t>
            </w:r>
          </w:p>
        </w:tc>
      </w:tr>
    </w:tbl>
    <w:p w14:paraId="16663340" w14:textId="77777777" w:rsidR="009A68EE" w:rsidRPr="009F547A" w:rsidRDefault="009A68EE" w:rsidP="009F547A">
      <w:pPr>
        <w:rPr>
          <w:b/>
          <w:bCs/>
        </w:rPr>
      </w:pPr>
    </w:p>
    <w:p w14:paraId="69C8DB17" w14:textId="77777777" w:rsidR="009A68EE" w:rsidRDefault="009A68EE" w:rsidP="009A68EE">
      <w:pPr>
        <w:pStyle w:val="Listeavsnitt"/>
        <w:rPr>
          <w:b/>
          <w:bCs/>
        </w:rPr>
      </w:pPr>
    </w:p>
    <w:p w14:paraId="5989EE13" w14:textId="77777777" w:rsidR="009A68EE" w:rsidRDefault="009A68EE" w:rsidP="009A68EE">
      <w:pPr>
        <w:pStyle w:val="Listeavsnitt"/>
        <w:rPr>
          <w:b/>
          <w:bCs/>
        </w:rPr>
      </w:pPr>
    </w:p>
    <w:p w14:paraId="1B7F3E40" w14:textId="77777777" w:rsidR="00BE33CE" w:rsidRPr="00542E33" w:rsidRDefault="00BE33CE" w:rsidP="003413AD">
      <w:pPr>
        <w:pStyle w:val="Listeavsnitt"/>
        <w:numPr>
          <w:ilvl w:val="0"/>
          <w:numId w:val="3"/>
        </w:numPr>
        <w:rPr>
          <w:b/>
          <w:bCs/>
        </w:rPr>
      </w:pPr>
      <w:r w:rsidRPr="00542E33">
        <w:rPr>
          <w:b/>
          <w:bCs/>
        </w:rPr>
        <w:t>ØKONOMI</w:t>
      </w:r>
    </w:p>
    <w:p w14:paraId="7B83CD93" w14:textId="77777777" w:rsidR="00C8631A" w:rsidRDefault="00BE33CE" w:rsidP="00C8631A">
      <w:pPr>
        <w:pStyle w:val="Listeavsnitt"/>
      </w:pPr>
      <w:r>
        <w:t xml:space="preserve">Her spesifiseres hvor mye det søkes </w:t>
      </w:r>
      <w:proofErr w:type="gramStart"/>
      <w:r>
        <w:t>om</w:t>
      </w:r>
      <w:proofErr w:type="gramEnd"/>
      <w:r>
        <w:t xml:space="preserve"> og hvilke konkrete aktiviteter pengene skal brukes til. </w:t>
      </w:r>
      <w:r w:rsidR="003231FE">
        <w:t>Det er viktig at arrangementet er</w:t>
      </w:r>
      <w:r w:rsidR="00684AE4">
        <w:t xml:space="preserve"> </w:t>
      </w:r>
      <w:r w:rsidR="003231FE">
        <w:t>gratis for publikum</w:t>
      </w:r>
      <w:r w:rsidR="00684AE4">
        <w:t>/deltakere</w:t>
      </w:r>
      <w:r w:rsidR="003413AD">
        <w:t>. Det kan tas betalt for deler av arrangementet som</w:t>
      </w:r>
      <w:r w:rsidR="009205C7">
        <w:t xml:space="preserve"> for eksempel</w:t>
      </w:r>
      <w:r w:rsidR="003413AD">
        <w:t xml:space="preserve"> mat eller transport.</w:t>
      </w:r>
      <w:r w:rsidR="00B62161">
        <w:t xml:space="preserve"> </w:t>
      </w:r>
      <w:r w:rsidR="00385C12">
        <w:t xml:space="preserve">En enkel </w:t>
      </w:r>
      <w:proofErr w:type="spellStart"/>
      <w:r w:rsidR="00385C12">
        <w:t>b</w:t>
      </w:r>
      <w:r w:rsidR="00B62161">
        <w:t>udsjettmal</w:t>
      </w:r>
      <w:proofErr w:type="spellEnd"/>
      <w:r w:rsidR="00B62161">
        <w:t xml:space="preserve"> </w:t>
      </w:r>
      <w:r w:rsidR="00A54406">
        <w:t xml:space="preserve">kan </w:t>
      </w:r>
      <w:r w:rsidR="00B62161">
        <w:t>lastes ned på hjemmesiden</w:t>
      </w:r>
      <w:r w:rsidR="00385C12">
        <w:t>, men eget oppsett kan benyttes om det er ønskelig.</w:t>
      </w:r>
    </w:p>
    <w:p w14:paraId="0A7286AD" w14:textId="77777777" w:rsidR="0003406C" w:rsidRPr="00C8631A" w:rsidRDefault="0003406C" w:rsidP="00C8631A">
      <w:pPr>
        <w:pStyle w:val="Listeavsnitt"/>
      </w:pPr>
    </w:p>
    <w:tbl>
      <w:tblPr>
        <w:tblStyle w:val="Tabellrutenett"/>
        <w:tblW w:w="0" w:type="auto"/>
        <w:tblLook w:val="04A0" w:firstRow="1" w:lastRow="0" w:firstColumn="1" w:lastColumn="0" w:noHBand="0" w:noVBand="1"/>
      </w:tblPr>
      <w:tblGrid>
        <w:gridCol w:w="2263"/>
        <w:gridCol w:w="6793"/>
      </w:tblGrid>
      <w:tr w:rsidR="00BE33CE" w14:paraId="4DC9370D" w14:textId="77777777" w:rsidTr="00084F7E">
        <w:tc>
          <w:tcPr>
            <w:tcW w:w="2263" w:type="dxa"/>
          </w:tcPr>
          <w:p w14:paraId="66A56181" w14:textId="77777777" w:rsidR="00BE33CE" w:rsidRDefault="00BE33CE" w:rsidP="00311FC9">
            <w:r>
              <w:t>Søknad</w:t>
            </w:r>
            <w:r w:rsidR="00713936">
              <w:t>ssum</w:t>
            </w:r>
          </w:p>
        </w:tc>
        <w:tc>
          <w:tcPr>
            <w:tcW w:w="6793" w:type="dxa"/>
          </w:tcPr>
          <w:p w14:paraId="719A76B7" w14:textId="77777777" w:rsidR="00BE33CE" w:rsidRDefault="00BE33CE" w:rsidP="00311FC9"/>
        </w:tc>
      </w:tr>
      <w:tr w:rsidR="00BE33CE" w14:paraId="6DDDBDC8" w14:textId="77777777" w:rsidTr="00084F7E">
        <w:trPr>
          <w:trHeight w:val="2570"/>
        </w:trPr>
        <w:tc>
          <w:tcPr>
            <w:tcW w:w="2263" w:type="dxa"/>
          </w:tcPr>
          <w:p w14:paraId="3B51CF34" w14:textId="77777777" w:rsidR="00BE33CE" w:rsidRDefault="00BE33CE" w:rsidP="00311FC9">
            <w:r>
              <w:t>Hva skal pengene</w:t>
            </w:r>
            <w:r w:rsidR="00A57E5D">
              <w:t xml:space="preserve"> konkret</w:t>
            </w:r>
            <w:r>
              <w:t xml:space="preserve"> brukes til?</w:t>
            </w:r>
          </w:p>
        </w:tc>
        <w:tc>
          <w:tcPr>
            <w:tcW w:w="6793" w:type="dxa"/>
          </w:tcPr>
          <w:p w14:paraId="4C86E3CB" w14:textId="77777777" w:rsidR="00BE33CE" w:rsidRDefault="00084F7E" w:rsidP="00311FC9">
            <w:r>
              <w:rPr>
                <w:color w:val="C00000"/>
              </w:rPr>
              <w:t xml:space="preserve">Maks </w:t>
            </w:r>
            <w:r w:rsidR="00235045">
              <w:rPr>
                <w:color w:val="C00000"/>
              </w:rPr>
              <w:t>200 ord</w:t>
            </w:r>
            <w:r w:rsidR="00682740">
              <w:rPr>
                <w:color w:val="C00000"/>
              </w:rPr>
              <w:t>/1000 tegn</w:t>
            </w:r>
          </w:p>
        </w:tc>
      </w:tr>
      <w:tr w:rsidR="00BE33CE" w14:paraId="633E1DD9" w14:textId="77777777" w:rsidTr="00084F7E">
        <w:tc>
          <w:tcPr>
            <w:tcW w:w="2263" w:type="dxa"/>
          </w:tcPr>
          <w:p w14:paraId="6EC69618" w14:textId="77777777" w:rsidR="00BE33CE" w:rsidRDefault="00863A18" w:rsidP="00311FC9">
            <w:r>
              <w:t>Enkelt</w:t>
            </w:r>
            <w:r w:rsidR="00BE33CE">
              <w:t xml:space="preserve"> budsjett</w:t>
            </w:r>
          </w:p>
        </w:tc>
        <w:tc>
          <w:tcPr>
            <w:tcW w:w="6793" w:type="dxa"/>
          </w:tcPr>
          <w:p w14:paraId="39F6A186" w14:textId="77777777" w:rsidR="00BE33CE" w:rsidRDefault="00BE33CE" w:rsidP="00311FC9"/>
          <w:p w14:paraId="0FDB5FC4" w14:textId="77777777" w:rsidR="007706B4" w:rsidRDefault="007706B4" w:rsidP="00311FC9"/>
          <w:p w14:paraId="051F5BFC" w14:textId="77777777" w:rsidR="007706B4" w:rsidRDefault="007706B4" w:rsidP="00311FC9"/>
          <w:p w14:paraId="0BE899B3" w14:textId="77777777" w:rsidR="007706B4" w:rsidRDefault="007706B4" w:rsidP="00311FC9"/>
          <w:p w14:paraId="0F53FCC8" w14:textId="77777777" w:rsidR="007706B4" w:rsidRDefault="007706B4" w:rsidP="00311FC9"/>
          <w:p w14:paraId="5D1D01C3" w14:textId="77777777" w:rsidR="007706B4" w:rsidRDefault="007706B4" w:rsidP="00311FC9"/>
          <w:p w14:paraId="011084AD" w14:textId="77777777" w:rsidR="007706B4" w:rsidRDefault="007706B4" w:rsidP="00311FC9"/>
          <w:p w14:paraId="5378FAE6" w14:textId="77777777" w:rsidR="007706B4" w:rsidRDefault="007706B4" w:rsidP="00311FC9"/>
        </w:tc>
      </w:tr>
    </w:tbl>
    <w:p w14:paraId="610BF4EF" w14:textId="77777777" w:rsidR="00BE33CE" w:rsidRDefault="00BE33CE" w:rsidP="00BE33CE">
      <w:pPr>
        <w:pStyle w:val="Listeavsnitt"/>
      </w:pPr>
    </w:p>
    <w:p w14:paraId="22C04C45" w14:textId="77777777" w:rsidR="00D00E33" w:rsidRDefault="00D00E33" w:rsidP="00D00E33"/>
    <w:p w14:paraId="463AA591" w14:textId="77777777" w:rsidR="00ED7A11" w:rsidRDefault="00ED7A11" w:rsidP="00ED7A11">
      <w:pPr>
        <w:pStyle w:val="Listeavsnitt"/>
        <w:rPr>
          <w:b/>
          <w:bCs/>
        </w:rPr>
      </w:pPr>
    </w:p>
    <w:p w14:paraId="52EE95D9" w14:textId="77777777" w:rsidR="00ED7A11" w:rsidRDefault="00ED7A11" w:rsidP="00ED7A11">
      <w:pPr>
        <w:pStyle w:val="Listeavsnitt"/>
        <w:rPr>
          <w:b/>
          <w:bCs/>
        </w:rPr>
      </w:pPr>
    </w:p>
    <w:p w14:paraId="25F78E6F" w14:textId="77777777" w:rsidR="00D00E33" w:rsidRPr="00542E33" w:rsidRDefault="00D00E33" w:rsidP="00D00E33">
      <w:pPr>
        <w:rPr>
          <w:b/>
          <w:bCs/>
        </w:rPr>
      </w:pPr>
    </w:p>
    <w:p w14:paraId="252001AE" w14:textId="71BE7F31" w:rsidR="00BE33CE" w:rsidRPr="007706B4" w:rsidRDefault="00BE33CE" w:rsidP="007706B4">
      <w:pPr>
        <w:pStyle w:val="Listeavsnitt"/>
        <w:numPr>
          <w:ilvl w:val="0"/>
          <w:numId w:val="3"/>
        </w:numPr>
        <w:rPr>
          <w:b/>
          <w:bCs/>
        </w:rPr>
      </w:pPr>
      <w:r w:rsidRPr="007706B4">
        <w:rPr>
          <w:b/>
          <w:bCs/>
        </w:rPr>
        <w:t>LAST OPP VEDLEGG</w:t>
      </w:r>
    </w:p>
    <w:p w14:paraId="57ED4361" w14:textId="77777777" w:rsidR="009205C7" w:rsidRDefault="003231FE" w:rsidP="003231FE">
      <w:pPr>
        <w:pStyle w:val="Listeavsnitt"/>
      </w:pPr>
      <w:r>
        <w:t xml:space="preserve">Aktuelle vedlegg kan være </w:t>
      </w:r>
      <w:r w:rsidR="00863A18">
        <w:t xml:space="preserve">budsjett, </w:t>
      </w:r>
      <w:r>
        <w:t>bilder fra tidligere arrangement</w:t>
      </w:r>
      <w:r w:rsidR="009205C7">
        <w:t xml:space="preserve"> eller andre relevante dokumenter</w:t>
      </w:r>
      <w:r w:rsidR="00A33CBE">
        <w:t xml:space="preserve"> som er beskrivende for arrangementet</w:t>
      </w:r>
      <w:r w:rsidR="009205C7">
        <w:t>.</w:t>
      </w:r>
    </w:p>
    <w:p w14:paraId="443ED1E8" w14:textId="77777777" w:rsidR="003231FE" w:rsidRDefault="003231FE" w:rsidP="003231FE">
      <w:pPr>
        <w:pStyle w:val="Listeavsnitt"/>
      </w:pPr>
      <w:r w:rsidRPr="003231FE">
        <w:lastRenderedPageBreak/>
        <w:t xml:space="preserve">Maks størrelse pr. vedlegg er </w:t>
      </w:r>
      <w:r w:rsidR="00713936">
        <w:t>1</w:t>
      </w:r>
      <w:r w:rsidR="00150B4C">
        <w:t>0</w:t>
      </w:r>
      <w:r w:rsidRPr="003231FE">
        <w:t xml:space="preserve"> MB.</w:t>
      </w:r>
      <w:r w:rsidR="002646FC">
        <w:t xml:space="preserve"> Det kan kun lastes opp 5 vedlegg.</w:t>
      </w:r>
    </w:p>
    <w:p w14:paraId="390779D0" w14:textId="77777777" w:rsidR="00D00E33" w:rsidRDefault="00D00E33" w:rsidP="003231FE">
      <w:pPr>
        <w:pStyle w:val="Listeavsnitt"/>
      </w:pPr>
    </w:p>
    <w:p w14:paraId="6ED8F3CE" w14:textId="77777777" w:rsidR="00150B4C" w:rsidRDefault="00D00E33" w:rsidP="009942B7">
      <w:pPr>
        <w:pStyle w:val="Listeavsnitt"/>
      </w:pPr>
      <w:r>
        <w:t xml:space="preserve">Søker må ha rettigheter til bruk av </w:t>
      </w:r>
      <w:r w:rsidR="002646FC">
        <w:t xml:space="preserve">tekst og </w:t>
      </w:r>
      <w:r>
        <w:t>bildemateriell og gir ved innsending</w:t>
      </w:r>
      <w:r w:rsidR="003413AD">
        <w:t xml:space="preserve"> av søknaden</w:t>
      </w:r>
      <w:r>
        <w:t xml:space="preserve"> Kulturvernforbundet</w:t>
      </w:r>
      <w:r w:rsidR="00C5150F">
        <w:t xml:space="preserve"> </w:t>
      </w:r>
      <w:r w:rsidR="00251A98">
        <w:t xml:space="preserve">mulighet </w:t>
      </w:r>
      <w:r>
        <w:t>til å bruke bild</w:t>
      </w:r>
      <w:r w:rsidR="003413AD">
        <w:t>er og innhold</w:t>
      </w:r>
      <w:r>
        <w:t xml:space="preserve"> i markedsføringsformål.</w:t>
      </w:r>
    </w:p>
    <w:p w14:paraId="140E1E79" w14:textId="77777777" w:rsidR="00ED7A11" w:rsidRDefault="00ED7A11" w:rsidP="009942B7">
      <w:pPr>
        <w:pStyle w:val="Listeavsnitt"/>
      </w:pPr>
    </w:p>
    <w:p w14:paraId="0B880084" w14:textId="77777777" w:rsidR="007706B4" w:rsidRDefault="007706B4" w:rsidP="009942B7">
      <w:pPr>
        <w:pStyle w:val="Listeavsnitt"/>
      </w:pPr>
    </w:p>
    <w:p w14:paraId="7CB3CC5D" w14:textId="77777777" w:rsidR="00ED7A11" w:rsidRDefault="00ED7A11" w:rsidP="00ED7A11">
      <w:pPr>
        <w:ind w:firstLine="708"/>
        <w:rPr>
          <w:b/>
          <w:bCs/>
        </w:rPr>
      </w:pPr>
    </w:p>
    <w:p w14:paraId="18B405C5" w14:textId="77777777" w:rsidR="003231FE" w:rsidRPr="007706B4" w:rsidRDefault="00150B4C" w:rsidP="007706B4">
      <w:pPr>
        <w:ind w:firstLine="708"/>
        <w:jc w:val="center"/>
        <w:rPr>
          <w:b/>
          <w:bCs/>
        </w:rPr>
      </w:pPr>
      <w:r w:rsidRPr="007706B4">
        <w:rPr>
          <w:b/>
          <w:bCs/>
        </w:rPr>
        <w:t>SLUTTRAPPORT</w:t>
      </w:r>
    </w:p>
    <w:p w14:paraId="3A05C81A" w14:textId="77777777" w:rsidR="007706B4" w:rsidRPr="00ED7A11" w:rsidRDefault="007706B4" w:rsidP="007706B4">
      <w:pPr>
        <w:ind w:firstLine="708"/>
        <w:jc w:val="center"/>
        <w:rPr>
          <w:b/>
          <w:bCs/>
          <w:i/>
          <w:iCs/>
        </w:rPr>
      </w:pPr>
    </w:p>
    <w:p w14:paraId="4D4E2551" w14:textId="67F74847" w:rsidR="00150B4C" w:rsidRPr="007706B4" w:rsidRDefault="00150B4C" w:rsidP="00150B4C">
      <w:pPr>
        <w:pStyle w:val="Listeavsnitt"/>
      </w:pPr>
      <w:r w:rsidRPr="007706B4">
        <w:t xml:space="preserve">Arrangementer som mottar </w:t>
      </w:r>
      <w:proofErr w:type="gramStart"/>
      <w:r w:rsidRPr="007706B4">
        <w:t>støtte</w:t>
      </w:r>
      <w:proofErr w:type="gramEnd"/>
      <w:r w:rsidRPr="007706B4">
        <w:t xml:space="preserve"> </w:t>
      </w:r>
      <w:r w:rsidRPr="007706B4">
        <w:rPr>
          <w:b/>
          <w:bCs/>
        </w:rPr>
        <w:t>må</w:t>
      </w:r>
      <w:r w:rsidRPr="007706B4">
        <w:t xml:space="preserve"> levere en sluttrapport når arrangementet er </w:t>
      </w:r>
      <w:r w:rsidR="00A82CC5" w:rsidRPr="007706B4">
        <w:t>gjennomført</w:t>
      </w:r>
      <w:r w:rsidRPr="007706B4">
        <w:t xml:space="preserve">. </w:t>
      </w:r>
      <w:r w:rsidR="007706B4" w:rsidRPr="007706B4">
        <w:t xml:space="preserve">Link til </w:t>
      </w:r>
      <w:r w:rsidRPr="007706B4">
        <w:t xml:space="preserve">Skjema for sluttrapport vil sendes til tilskuddsmottakere </w:t>
      </w:r>
      <w:r w:rsidR="00A30C6C" w:rsidRPr="007706B4">
        <w:t>ved utbetalin</w:t>
      </w:r>
      <w:r w:rsidR="00470951" w:rsidRPr="007706B4">
        <w:t>g, men er også å finne på hjemmesiden.</w:t>
      </w:r>
    </w:p>
    <w:p w14:paraId="49FA6A98" w14:textId="77777777" w:rsidR="00A30C6C" w:rsidRPr="007706B4" w:rsidRDefault="00A30C6C" w:rsidP="00150B4C">
      <w:pPr>
        <w:pStyle w:val="Listeavsnitt"/>
      </w:pPr>
    </w:p>
    <w:p w14:paraId="26D81EB7" w14:textId="77777777" w:rsidR="00150B4C" w:rsidRPr="007706B4" w:rsidRDefault="00150B4C" w:rsidP="00150B4C">
      <w:pPr>
        <w:pStyle w:val="Listeavsnitt"/>
      </w:pPr>
      <w:r w:rsidRPr="007706B4">
        <w:t>Sluttrapporten</w:t>
      </w:r>
      <w:r w:rsidR="00A30C6C" w:rsidRPr="007706B4">
        <w:t xml:space="preserve"> skal inneholde</w:t>
      </w:r>
      <w:r w:rsidRPr="007706B4">
        <w:t xml:space="preserve"> følgende:</w:t>
      </w:r>
    </w:p>
    <w:p w14:paraId="4C1F0F9F" w14:textId="77777777" w:rsidR="003D034C" w:rsidRPr="007706B4" w:rsidRDefault="00150B4C" w:rsidP="003D034C">
      <w:pPr>
        <w:pStyle w:val="Listeavsnitt"/>
        <w:numPr>
          <w:ilvl w:val="0"/>
          <w:numId w:val="19"/>
        </w:numPr>
      </w:pPr>
      <w:r w:rsidRPr="007706B4">
        <w:t>Beskrivelse av</w:t>
      </w:r>
      <w:r w:rsidR="002445A1" w:rsidRPr="007706B4">
        <w:t xml:space="preserve"> gjennomføringen</w:t>
      </w:r>
    </w:p>
    <w:p w14:paraId="5EA728FE" w14:textId="77777777" w:rsidR="003D034C" w:rsidRPr="007706B4" w:rsidRDefault="002445A1" w:rsidP="003D034C">
      <w:pPr>
        <w:pStyle w:val="Listeavsnitt"/>
        <w:numPr>
          <w:ilvl w:val="1"/>
          <w:numId w:val="19"/>
        </w:numPr>
      </w:pPr>
      <w:r w:rsidRPr="007706B4">
        <w:t>Effekt/resultat</w:t>
      </w:r>
      <w:r w:rsidR="00B13A78" w:rsidRPr="007706B4">
        <w:t xml:space="preserve"> av</w:t>
      </w:r>
      <w:r w:rsidRPr="007706B4">
        <w:t xml:space="preserve"> arrangement og inkluderingstiltakene</w:t>
      </w:r>
    </w:p>
    <w:p w14:paraId="4DDC7722" w14:textId="77777777" w:rsidR="003D034C" w:rsidRPr="007706B4" w:rsidRDefault="002445A1" w:rsidP="003D034C">
      <w:pPr>
        <w:pStyle w:val="Listeavsnitt"/>
        <w:numPr>
          <w:ilvl w:val="1"/>
          <w:numId w:val="19"/>
        </w:numPr>
      </w:pPr>
      <w:r w:rsidRPr="007706B4">
        <w:t>Eventuell plan for videreføring</w:t>
      </w:r>
    </w:p>
    <w:p w14:paraId="1DD32B8B" w14:textId="77777777" w:rsidR="00150B4C" w:rsidRPr="007706B4" w:rsidRDefault="00150B4C" w:rsidP="003D034C">
      <w:pPr>
        <w:pStyle w:val="Listeavsnitt"/>
        <w:numPr>
          <w:ilvl w:val="0"/>
          <w:numId w:val="19"/>
        </w:numPr>
      </w:pPr>
      <w:r w:rsidRPr="007706B4">
        <w:t>Beskrivelse av arrangør</w:t>
      </w:r>
      <w:r w:rsidR="00470951" w:rsidRPr="007706B4">
        <w:t>(</w:t>
      </w:r>
      <w:r w:rsidRPr="007706B4">
        <w:t>er</w:t>
      </w:r>
      <w:r w:rsidR="00470951" w:rsidRPr="007706B4">
        <w:t>)</w:t>
      </w:r>
      <w:r w:rsidRPr="007706B4">
        <w:t xml:space="preserve"> og besøkende/deltakere:</w:t>
      </w:r>
    </w:p>
    <w:p w14:paraId="493A4551" w14:textId="77777777" w:rsidR="00150B4C" w:rsidRPr="007706B4" w:rsidRDefault="003D034C" w:rsidP="003D034C">
      <w:pPr>
        <w:pStyle w:val="Listeavsnitt"/>
        <w:numPr>
          <w:ilvl w:val="0"/>
          <w:numId w:val="21"/>
        </w:numPr>
      </w:pPr>
      <w:r w:rsidRPr="007706B4">
        <w:t>H</w:t>
      </w:r>
      <w:r w:rsidR="00150B4C" w:rsidRPr="007706B4">
        <w:t xml:space="preserve">vem deltok (skoleelever, frivillige, </w:t>
      </w:r>
      <w:proofErr w:type="gramStart"/>
      <w:r w:rsidR="00150B4C" w:rsidRPr="007706B4">
        <w:t>besøkende...</w:t>
      </w:r>
      <w:proofErr w:type="gramEnd"/>
      <w:r w:rsidR="00150B4C" w:rsidRPr="007706B4">
        <w:t>)</w:t>
      </w:r>
    </w:p>
    <w:p w14:paraId="5B821BC0" w14:textId="77777777" w:rsidR="00150B4C" w:rsidRPr="007706B4" w:rsidRDefault="003D034C" w:rsidP="003D034C">
      <w:pPr>
        <w:pStyle w:val="Listeavsnitt"/>
        <w:numPr>
          <w:ilvl w:val="0"/>
          <w:numId w:val="21"/>
        </w:numPr>
      </w:pPr>
      <w:r w:rsidRPr="007706B4">
        <w:t>H</w:t>
      </w:r>
      <w:r w:rsidR="00150B4C" w:rsidRPr="007706B4">
        <w:t>vor mange deltok på de forskjellige aktivitetene</w:t>
      </w:r>
    </w:p>
    <w:p w14:paraId="296F8119" w14:textId="77777777" w:rsidR="00150B4C" w:rsidRPr="007706B4" w:rsidRDefault="00150B4C" w:rsidP="00150B4C">
      <w:pPr>
        <w:pStyle w:val="Listeavsnitt"/>
      </w:pPr>
      <w:r w:rsidRPr="007706B4">
        <w:t xml:space="preserve">• </w:t>
      </w:r>
      <w:r w:rsidR="00B13A78" w:rsidRPr="007706B4">
        <w:t>Enkelt r</w:t>
      </w:r>
      <w:r w:rsidRPr="007706B4">
        <w:t>egnskap</w:t>
      </w:r>
    </w:p>
    <w:p w14:paraId="35B86896" w14:textId="77777777" w:rsidR="003D034C" w:rsidRPr="007706B4" w:rsidRDefault="00150B4C" w:rsidP="00C82A18">
      <w:pPr>
        <w:pStyle w:val="Listeavsnitt"/>
      </w:pPr>
      <w:r w:rsidRPr="007706B4">
        <w:t>• Bilder/video/presseomtale</w:t>
      </w:r>
    </w:p>
    <w:p w14:paraId="7E91076C" w14:textId="77777777" w:rsidR="002445A1" w:rsidRPr="00ED7A11" w:rsidRDefault="002445A1" w:rsidP="00150B4C">
      <w:pPr>
        <w:pStyle w:val="Listeavsnitt"/>
        <w:rPr>
          <w:i/>
          <w:iCs/>
        </w:rPr>
      </w:pPr>
    </w:p>
    <w:p w14:paraId="1CD6BEA3" w14:textId="77777777" w:rsidR="00150B4C" w:rsidRPr="00ED7A11" w:rsidRDefault="00150B4C" w:rsidP="00150B4C">
      <w:pPr>
        <w:pStyle w:val="Listeavsnitt"/>
        <w:rPr>
          <w:i/>
          <w:iCs/>
        </w:rPr>
      </w:pPr>
      <w:r w:rsidRPr="00ED7A11">
        <w:rPr>
          <w:i/>
          <w:iCs/>
        </w:rPr>
        <w:t xml:space="preserve">Sluttrapporten skal leveres </w:t>
      </w:r>
      <w:r w:rsidR="00ED7A11" w:rsidRPr="00ED7A11">
        <w:rPr>
          <w:i/>
          <w:iCs/>
        </w:rPr>
        <w:t xml:space="preserve">til Kulturvernforbundet </w:t>
      </w:r>
      <w:r w:rsidR="00ED7A11" w:rsidRPr="007706B4">
        <w:rPr>
          <w:b/>
          <w:bCs/>
          <w:i/>
          <w:iCs/>
        </w:rPr>
        <w:t>samme år</w:t>
      </w:r>
      <w:r w:rsidR="00ED7A11" w:rsidRPr="00ED7A11">
        <w:rPr>
          <w:i/>
          <w:iCs/>
        </w:rPr>
        <w:t xml:space="preserve"> </w:t>
      </w:r>
      <w:r w:rsidRPr="00ED7A11">
        <w:rPr>
          <w:i/>
          <w:iCs/>
        </w:rPr>
        <w:t xml:space="preserve">som </w:t>
      </w:r>
      <w:r w:rsidR="002445A1" w:rsidRPr="00ED7A11">
        <w:rPr>
          <w:i/>
          <w:iCs/>
        </w:rPr>
        <w:t>arrangementet</w:t>
      </w:r>
      <w:r w:rsidRPr="00ED7A11">
        <w:rPr>
          <w:i/>
          <w:iCs/>
        </w:rPr>
        <w:t xml:space="preserve"> </w:t>
      </w:r>
      <w:r w:rsidR="002445A1" w:rsidRPr="00ED7A11">
        <w:rPr>
          <w:i/>
          <w:iCs/>
        </w:rPr>
        <w:t>gjennomføres</w:t>
      </w:r>
      <w:r w:rsidR="00ED7A11" w:rsidRPr="00ED7A11">
        <w:rPr>
          <w:i/>
          <w:iCs/>
        </w:rPr>
        <w:t>.</w:t>
      </w:r>
    </w:p>
    <w:sectPr w:rsidR="00150B4C" w:rsidRPr="00ED7A11" w:rsidSect="00F7409F">
      <w:headerReference w:type="default" r:id="rId13"/>
      <w:footerReference w:type="even" r:id="rId14"/>
      <w:footerReference w:type="default" r:id="rId15"/>
      <w:headerReference w:type="first" r:id="rId16"/>
      <w:pgSz w:w="11900" w:h="16840"/>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6FE87" w14:textId="77777777" w:rsidR="006A67C5" w:rsidRDefault="006A67C5" w:rsidP="009406F0">
      <w:r>
        <w:separator/>
      </w:r>
    </w:p>
  </w:endnote>
  <w:endnote w:type="continuationSeparator" w:id="0">
    <w:p w14:paraId="7410BF1C" w14:textId="77777777" w:rsidR="006A67C5" w:rsidRDefault="006A67C5" w:rsidP="0094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428198411"/>
      <w:docPartObj>
        <w:docPartGallery w:val="Page Numbers (Bottom of Page)"/>
        <w:docPartUnique/>
      </w:docPartObj>
    </w:sdtPr>
    <w:sdtContent>
      <w:p w14:paraId="4E600962" w14:textId="77777777" w:rsidR="009406F0" w:rsidRDefault="009406F0" w:rsidP="00311FC9">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5554E598" w14:textId="77777777" w:rsidR="009406F0" w:rsidRDefault="009406F0" w:rsidP="009406F0">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071087133"/>
      <w:docPartObj>
        <w:docPartGallery w:val="Page Numbers (Bottom of Page)"/>
        <w:docPartUnique/>
      </w:docPartObj>
    </w:sdtPr>
    <w:sdtContent>
      <w:p w14:paraId="4820E0D0" w14:textId="77777777" w:rsidR="009406F0" w:rsidRDefault="009406F0" w:rsidP="00311FC9">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305D5A77" w14:textId="77777777" w:rsidR="009406F0" w:rsidRDefault="009406F0" w:rsidP="009406F0">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72AEA" w14:textId="77777777" w:rsidR="006A67C5" w:rsidRDefault="006A67C5" w:rsidP="009406F0">
      <w:r>
        <w:separator/>
      </w:r>
    </w:p>
  </w:footnote>
  <w:footnote w:type="continuationSeparator" w:id="0">
    <w:p w14:paraId="05F26A4E" w14:textId="77777777" w:rsidR="006A67C5" w:rsidRDefault="006A67C5" w:rsidP="0094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A17BF" w14:textId="7B8D707D" w:rsidR="009406F0" w:rsidRDefault="009406F0" w:rsidP="009406F0">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D1B6" w14:textId="77777777" w:rsidR="00C85A39" w:rsidRDefault="00C85A39" w:rsidP="00C85A39">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319"/>
    <w:multiLevelType w:val="hybridMultilevel"/>
    <w:tmpl w:val="7BD298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4B724E"/>
    <w:multiLevelType w:val="hybridMultilevel"/>
    <w:tmpl w:val="0CEAF3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6B75C2A"/>
    <w:multiLevelType w:val="hybridMultilevel"/>
    <w:tmpl w:val="F6ACAB00"/>
    <w:lvl w:ilvl="0" w:tplc="215A052E">
      <w:start w:val="8"/>
      <w:numFmt w:val="bullet"/>
      <w:lvlText w:val="-"/>
      <w:lvlJc w:val="left"/>
      <w:pPr>
        <w:ind w:left="2496" w:hanging="360"/>
      </w:pPr>
      <w:rPr>
        <w:rFonts w:ascii="Calibri" w:eastAsiaTheme="minorHAnsi" w:hAnsi="Calibri" w:cs="Calibri"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08490F5A"/>
    <w:multiLevelType w:val="hybridMultilevel"/>
    <w:tmpl w:val="CBAC0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25C7627"/>
    <w:multiLevelType w:val="hybridMultilevel"/>
    <w:tmpl w:val="1724195C"/>
    <w:lvl w:ilvl="0" w:tplc="3454E45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BE2353"/>
    <w:multiLevelType w:val="hybridMultilevel"/>
    <w:tmpl w:val="65BC6D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8FE7E65"/>
    <w:multiLevelType w:val="hybridMultilevel"/>
    <w:tmpl w:val="940E7A32"/>
    <w:lvl w:ilvl="0" w:tplc="407ADE7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9E771C2"/>
    <w:multiLevelType w:val="hybridMultilevel"/>
    <w:tmpl w:val="A33250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A0315F2"/>
    <w:multiLevelType w:val="hybridMultilevel"/>
    <w:tmpl w:val="9DCC42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1D05BB2"/>
    <w:multiLevelType w:val="hybridMultilevel"/>
    <w:tmpl w:val="2AD0E7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6E31607"/>
    <w:multiLevelType w:val="hybridMultilevel"/>
    <w:tmpl w:val="87765FEE"/>
    <w:lvl w:ilvl="0" w:tplc="04140003">
      <w:start w:val="1"/>
      <w:numFmt w:val="bullet"/>
      <w:lvlText w:val="o"/>
      <w:lvlJc w:val="left"/>
      <w:pPr>
        <w:ind w:left="1800" w:hanging="360"/>
      </w:pPr>
      <w:rPr>
        <w:rFonts w:ascii="Courier New" w:hAnsi="Courier New" w:cs="Courier New"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1" w15:restartNumberingAfterBreak="0">
    <w:nsid w:val="31221FAD"/>
    <w:multiLevelType w:val="hybridMultilevel"/>
    <w:tmpl w:val="DCA8C61C"/>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32010816"/>
    <w:multiLevelType w:val="hybridMultilevel"/>
    <w:tmpl w:val="464C42DA"/>
    <w:lvl w:ilvl="0" w:tplc="E3AA9624">
      <w:start w:val="8"/>
      <w:numFmt w:val="bullet"/>
      <w:lvlText w:val="-"/>
      <w:lvlJc w:val="left"/>
      <w:pPr>
        <w:ind w:left="1780" w:hanging="360"/>
      </w:pPr>
      <w:rPr>
        <w:rFonts w:ascii="Calibri" w:eastAsiaTheme="minorHAnsi" w:hAnsi="Calibri" w:cs="Calibri" w:hint="default"/>
      </w:rPr>
    </w:lvl>
    <w:lvl w:ilvl="1" w:tplc="04140003" w:tentative="1">
      <w:start w:val="1"/>
      <w:numFmt w:val="bullet"/>
      <w:lvlText w:val="o"/>
      <w:lvlJc w:val="left"/>
      <w:pPr>
        <w:ind w:left="2500" w:hanging="360"/>
      </w:pPr>
      <w:rPr>
        <w:rFonts w:ascii="Courier New" w:hAnsi="Courier New" w:cs="Courier New" w:hint="default"/>
      </w:rPr>
    </w:lvl>
    <w:lvl w:ilvl="2" w:tplc="04140005" w:tentative="1">
      <w:start w:val="1"/>
      <w:numFmt w:val="bullet"/>
      <w:lvlText w:val=""/>
      <w:lvlJc w:val="left"/>
      <w:pPr>
        <w:ind w:left="3220" w:hanging="360"/>
      </w:pPr>
      <w:rPr>
        <w:rFonts w:ascii="Wingdings" w:hAnsi="Wingdings" w:hint="default"/>
      </w:rPr>
    </w:lvl>
    <w:lvl w:ilvl="3" w:tplc="04140001" w:tentative="1">
      <w:start w:val="1"/>
      <w:numFmt w:val="bullet"/>
      <w:lvlText w:val=""/>
      <w:lvlJc w:val="left"/>
      <w:pPr>
        <w:ind w:left="3940" w:hanging="360"/>
      </w:pPr>
      <w:rPr>
        <w:rFonts w:ascii="Symbol" w:hAnsi="Symbol" w:hint="default"/>
      </w:rPr>
    </w:lvl>
    <w:lvl w:ilvl="4" w:tplc="04140003" w:tentative="1">
      <w:start w:val="1"/>
      <w:numFmt w:val="bullet"/>
      <w:lvlText w:val="o"/>
      <w:lvlJc w:val="left"/>
      <w:pPr>
        <w:ind w:left="4660" w:hanging="360"/>
      </w:pPr>
      <w:rPr>
        <w:rFonts w:ascii="Courier New" w:hAnsi="Courier New" w:cs="Courier New" w:hint="default"/>
      </w:rPr>
    </w:lvl>
    <w:lvl w:ilvl="5" w:tplc="04140005" w:tentative="1">
      <w:start w:val="1"/>
      <w:numFmt w:val="bullet"/>
      <w:lvlText w:val=""/>
      <w:lvlJc w:val="left"/>
      <w:pPr>
        <w:ind w:left="5380" w:hanging="360"/>
      </w:pPr>
      <w:rPr>
        <w:rFonts w:ascii="Wingdings" w:hAnsi="Wingdings" w:hint="default"/>
      </w:rPr>
    </w:lvl>
    <w:lvl w:ilvl="6" w:tplc="04140001" w:tentative="1">
      <w:start w:val="1"/>
      <w:numFmt w:val="bullet"/>
      <w:lvlText w:val=""/>
      <w:lvlJc w:val="left"/>
      <w:pPr>
        <w:ind w:left="6100" w:hanging="360"/>
      </w:pPr>
      <w:rPr>
        <w:rFonts w:ascii="Symbol" w:hAnsi="Symbol" w:hint="default"/>
      </w:rPr>
    </w:lvl>
    <w:lvl w:ilvl="7" w:tplc="04140003" w:tentative="1">
      <w:start w:val="1"/>
      <w:numFmt w:val="bullet"/>
      <w:lvlText w:val="o"/>
      <w:lvlJc w:val="left"/>
      <w:pPr>
        <w:ind w:left="6820" w:hanging="360"/>
      </w:pPr>
      <w:rPr>
        <w:rFonts w:ascii="Courier New" w:hAnsi="Courier New" w:cs="Courier New" w:hint="default"/>
      </w:rPr>
    </w:lvl>
    <w:lvl w:ilvl="8" w:tplc="04140005" w:tentative="1">
      <w:start w:val="1"/>
      <w:numFmt w:val="bullet"/>
      <w:lvlText w:val=""/>
      <w:lvlJc w:val="left"/>
      <w:pPr>
        <w:ind w:left="7540" w:hanging="360"/>
      </w:pPr>
      <w:rPr>
        <w:rFonts w:ascii="Wingdings" w:hAnsi="Wingdings" w:hint="default"/>
      </w:rPr>
    </w:lvl>
  </w:abstractNum>
  <w:abstractNum w:abstractNumId="13" w15:restartNumberingAfterBreak="0">
    <w:nsid w:val="344A3937"/>
    <w:multiLevelType w:val="hybridMultilevel"/>
    <w:tmpl w:val="9144494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661749C"/>
    <w:multiLevelType w:val="hybridMultilevel"/>
    <w:tmpl w:val="99D881AC"/>
    <w:lvl w:ilvl="0" w:tplc="E79AA618">
      <w:start w:val="8"/>
      <w:numFmt w:val="bullet"/>
      <w:lvlText w:val="-"/>
      <w:lvlJc w:val="left"/>
      <w:pPr>
        <w:ind w:left="1776" w:hanging="360"/>
      </w:pPr>
      <w:rPr>
        <w:rFonts w:ascii="Calibri" w:eastAsiaTheme="minorHAns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5" w15:restartNumberingAfterBreak="0">
    <w:nsid w:val="40A7145B"/>
    <w:multiLevelType w:val="hybridMultilevel"/>
    <w:tmpl w:val="87705F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25E553A"/>
    <w:multiLevelType w:val="hybridMultilevel"/>
    <w:tmpl w:val="3A4E3D8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4CC77A2"/>
    <w:multiLevelType w:val="hybridMultilevel"/>
    <w:tmpl w:val="F2AE9FB6"/>
    <w:lvl w:ilvl="0" w:tplc="90105A9E">
      <w:start w:val="8"/>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8" w15:restartNumberingAfterBreak="0">
    <w:nsid w:val="47A41D72"/>
    <w:multiLevelType w:val="hybridMultilevel"/>
    <w:tmpl w:val="F73C3B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24D1F64"/>
    <w:multiLevelType w:val="hybridMultilevel"/>
    <w:tmpl w:val="89BA4A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7E07B36"/>
    <w:multiLevelType w:val="hybridMultilevel"/>
    <w:tmpl w:val="D2BCFF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BCE16A4"/>
    <w:multiLevelType w:val="hybridMultilevel"/>
    <w:tmpl w:val="E1145344"/>
    <w:lvl w:ilvl="0" w:tplc="49CA3AC4">
      <w:start w:val="2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F363C5D"/>
    <w:multiLevelType w:val="hybridMultilevel"/>
    <w:tmpl w:val="D29404F6"/>
    <w:lvl w:ilvl="0" w:tplc="A300D20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8EA0C0F"/>
    <w:multiLevelType w:val="hybridMultilevel"/>
    <w:tmpl w:val="4B544D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58489824">
    <w:abstractNumId w:val="21"/>
  </w:num>
  <w:num w:numId="2" w16cid:durableId="1081753815">
    <w:abstractNumId w:val="19"/>
  </w:num>
  <w:num w:numId="3" w16cid:durableId="990793525">
    <w:abstractNumId w:val="3"/>
  </w:num>
  <w:num w:numId="4" w16cid:durableId="1502046542">
    <w:abstractNumId w:val="5"/>
  </w:num>
  <w:num w:numId="5" w16cid:durableId="1961185781">
    <w:abstractNumId w:val="7"/>
  </w:num>
  <w:num w:numId="6" w16cid:durableId="1181159324">
    <w:abstractNumId w:val="8"/>
  </w:num>
  <w:num w:numId="7" w16cid:durableId="331612344">
    <w:abstractNumId w:val="16"/>
  </w:num>
  <w:num w:numId="8" w16cid:durableId="1993173835">
    <w:abstractNumId w:val="15"/>
  </w:num>
  <w:num w:numId="9" w16cid:durableId="1843620113">
    <w:abstractNumId w:val="9"/>
  </w:num>
  <w:num w:numId="10" w16cid:durableId="142358014">
    <w:abstractNumId w:val="23"/>
  </w:num>
  <w:num w:numId="11" w16cid:durableId="1374623413">
    <w:abstractNumId w:val="1"/>
  </w:num>
  <w:num w:numId="12" w16cid:durableId="1153793109">
    <w:abstractNumId w:val="13"/>
  </w:num>
  <w:num w:numId="13" w16cid:durableId="615794143">
    <w:abstractNumId w:val="18"/>
  </w:num>
  <w:num w:numId="14" w16cid:durableId="1143960872">
    <w:abstractNumId w:val="20"/>
  </w:num>
  <w:num w:numId="15" w16cid:durableId="1991519015">
    <w:abstractNumId w:val="22"/>
  </w:num>
  <w:num w:numId="16" w16cid:durableId="1538545092">
    <w:abstractNumId w:val="17"/>
  </w:num>
  <w:num w:numId="17" w16cid:durableId="2040888957">
    <w:abstractNumId w:val="12"/>
  </w:num>
  <w:num w:numId="18" w16cid:durableId="1585646537">
    <w:abstractNumId w:val="14"/>
  </w:num>
  <w:num w:numId="19" w16cid:durableId="2118980046">
    <w:abstractNumId w:val="11"/>
  </w:num>
  <w:num w:numId="20" w16cid:durableId="751703342">
    <w:abstractNumId w:val="2"/>
  </w:num>
  <w:num w:numId="21" w16cid:durableId="1593008814">
    <w:abstractNumId w:val="10"/>
  </w:num>
  <w:num w:numId="22" w16cid:durableId="2103405972">
    <w:abstractNumId w:val="0"/>
  </w:num>
  <w:num w:numId="23" w16cid:durableId="691304516">
    <w:abstractNumId w:val="6"/>
  </w:num>
  <w:num w:numId="24" w16cid:durableId="2015840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D8"/>
    <w:rsid w:val="0003406C"/>
    <w:rsid w:val="00084F7E"/>
    <w:rsid w:val="000C6CD6"/>
    <w:rsid w:val="000E3F55"/>
    <w:rsid w:val="000E4F65"/>
    <w:rsid w:val="00137C65"/>
    <w:rsid w:val="00150B4C"/>
    <w:rsid w:val="00185149"/>
    <w:rsid w:val="00197BF1"/>
    <w:rsid w:val="001C212D"/>
    <w:rsid w:val="001F0B10"/>
    <w:rsid w:val="00206326"/>
    <w:rsid w:val="00234540"/>
    <w:rsid w:val="00235045"/>
    <w:rsid w:val="002445A1"/>
    <w:rsid w:val="00251A98"/>
    <w:rsid w:val="002531B7"/>
    <w:rsid w:val="002646FC"/>
    <w:rsid w:val="002A269D"/>
    <w:rsid w:val="002A3B46"/>
    <w:rsid w:val="002A7E45"/>
    <w:rsid w:val="002C53DA"/>
    <w:rsid w:val="002D1527"/>
    <w:rsid w:val="002E0395"/>
    <w:rsid w:val="00311FC9"/>
    <w:rsid w:val="003203A2"/>
    <w:rsid w:val="003231FE"/>
    <w:rsid w:val="003413AD"/>
    <w:rsid w:val="0037166D"/>
    <w:rsid w:val="00385C12"/>
    <w:rsid w:val="00392C82"/>
    <w:rsid w:val="003C006D"/>
    <w:rsid w:val="003D034C"/>
    <w:rsid w:val="003D3452"/>
    <w:rsid w:val="003F3D7B"/>
    <w:rsid w:val="00415C44"/>
    <w:rsid w:val="00416442"/>
    <w:rsid w:val="00470951"/>
    <w:rsid w:val="004952C6"/>
    <w:rsid w:val="004C4DD8"/>
    <w:rsid w:val="005023B8"/>
    <w:rsid w:val="00506081"/>
    <w:rsid w:val="00542AB8"/>
    <w:rsid w:val="00542E33"/>
    <w:rsid w:val="0054558E"/>
    <w:rsid w:val="00573839"/>
    <w:rsid w:val="0058198F"/>
    <w:rsid w:val="00626750"/>
    <w:rsid w:val="00636400"/>
    <w:rsid w:val="006508AB"/>
    <w:rsid w:val="00671901"/>
    <w:rsid w:val="00682740"/>
    <w:rsid w:val="00683E16"/>
    <w:rsid w:val="00684AE4"/>
    <w:rsid w:val="00697D95"/>
    <w:rsid w:val="006A67C5"/>
    <w:rsid w:val="00710565"/>
    <w:rsid w:val="00713936"/>
    <w:rsid w:val="007277C2"/>
    <w:rsid w:val="007706B4"/>
    <w:rsid w:val="007F1E04"/>
    <w:rsid w:val="007F6FE0"/>
    <w:rsid w:val="00840237"/>
    <w:rsid w:val="0086202E"/>
    <w:rsid w:val="00863A18"/>
    <w:rsid w:val="00903CF9"/>
    <w:rsid w:val="0090743A"/>
    <w:rsid w:val="009205C7"/>
    <w:rsid w:val="0092148D"/>
    <w:rsid w:val="0093276D"/>
    <w:rsid w:val="009406F0"/>
    <w:rsid w:val="009942B7"/>
    <w:rsid w:val="009A68EE"/>
    <w:rsid w:val="009B5F68"/>
    <w:rsid w:val="009E6084"/>
    <w:rsid w:val="009F547A"/>
    <w:rsid w:val="00A30C6C"/>
    <w:rsid w:val="00A33CBE"/>
    <w:rsid w:val="00A540B6"/>
    <w:rsid w:val="00A54406"/>
    <w:rsid w:val="00A57E5D"/>
    <w:rsid w:val="00A735B1"/>
    <w:rsid w:val="00A82CC5"/>
    <w:rsid w:val="00AB04C7"/>
    <w:rsid w:val="00B13A78"/>
    <w:rsid w:val="00B23076"/>
    <w:rsid w:val="00B25C90"/>
    <w:rsid w:val="00B33606"/>
    <w:rsid w:val="00B619EE"/>
    <w:rsid w:val="00B62161"/>
    <w:rsid w:val="00BC2EB3"/>
    <w:rsid w:val="00BE33CE"/>
    <w:rsid w:val="00BF7807"/>
    <w:rsid w:val="00C13D40"/>
    <w:rsid w:val="00C24B09"/>
    <w:rsid w:val="00C36429"/>
    <w:rsid w:val="00C5150F"/>
    <w:rsid w:val="00C63D17"/>
    <w:rsid w:val="00C82A18"/>
    <w:rsid w:val="00C85A39"/>
    <w:rsid w:val="00C8631A"/>
    <w:rsid w:val="00D00E33"/>
    <w:rsid w:val="00D25208"/>
    <w:rsid w:val="00D41FBF"/>
    <w:rsid w:val="00D5724A"/>
    <w:rsid w:val="00D719D5"/>
    <w:rsid w:val="00D9051E"/>
    <w:rsid w:val="00DB5331"/>
    <w:rsid w:val="00DC53D8"/>
    <w:rsid w:val="00DD045D"/>
    <w:rsid w:val="00E12CBC"/>
    <w:rsid w:val="00ED7A11"/>
    <w:rsid w:val="00EF527B"/>
    <w:rsid w:val="00F45519"/>
    <w:rsid w:val="00F61A1F"/>
    <w:rsid w:val="00F7409F"/>
    <w:rsid w:val="00FC71EF"/>
    <w:rsid w:val="00FF4A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A7AB8"/>
  <w15:chartTrackingRefBased/>
  <w15:docId w15:val="{7A16E0AA-FBF2-A440-8542-4558BF79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B5331"/>
    <w:pPr>
      <w:ind w:left="720"/>
      <w:contextualSpacing/>
    </w:pPr>
  </w:style>
  <w:style w:type="table" w:styleId="Tabellrutenett">
    <w:name w:val="Table Grid"/>
    <w:basedOn w:val="Vanligtabell"/>
    <w:uiPriority w:val="39"/>
    <w:rsid w:val="00502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4AA2"/>
    <w:pPr>
      <w:autoSpaceDE w:val="0"/>
      <w:autoSpaceDN w:val="0"/>
      <w:adjustRightInd w:val="0"/>
    </w:pPr>
    <w:rPr>
      <w:rFonts w:ascii="Times New Roman" w:hAnsi="Times New Roman" w:cs="Times New Roman"/>
      <w:color w:val="000000"/>
    </w:rPr>
  </w:style>
  <w:style w:type="character" w:styleId="Hyperkobling">
    <w:name w:val="Hyperlink"/>
    <w:basedOn w:val="Standardskriftforavsnitt"/>
    <w:uiPriority w:val="99"/>
    <w:unhideWhenUsed/>
    <w:rsid w:val="00A57E5D"/>
    <w:rPr>
      <w:color w:val="0563C1" w:themeColor="hyperlink"/>
      <w:u w:val="single"/>
    </w:rPr>
  </w:style>
  <w:style w:type="character" w:styleId="Ulstomtale">
    <w:name w:val="Unresolved Mention"/>
    <w:basedOn w:val="Standardskriftforavsnitt"/>
    <w:uiPriority w:val="99"/>
    <w:semiHidden/>
    <w:unhideWhenUsed/>
    <w:rsid w:val="00A57E5D"/>
    <w:rPr>
      <w:color w:val="605E5C"/>
      <w:shd w:val="clear" w:color="auto" w:fill="E1DFDD"/>
    </w:rPr>
  </w:style>
  <w:style w:type="paragraph" w:styleId="Topptekst">
    <w:name w:val="header"/>
    <w:basedOn w:val="Normal"/>
    <w:link w:val="TopptekstTegn"/>
    <w:uiPriority w:val="99"/>
    <w:unhideWhenUsed/>
    <w:rsid w:val="009406F0"/>
    <w:pPr>
      <w:tabs>
        <w:tab w:val="center" w:pos="4536"/>
        <w:tab w:val="right" w:pos="9072"/>
      </w:tabs>
    </w:pPr>
  </w:style>
  <w:style w:type="character" w:customStyle="1" w:styleId="TopptekstTegn">
    <w:name w:val="Topptekst Tegn"/>
    <w:basedOn w:val="Standardskriftforavsnitt"/>
    <w:link w:val="Topptekst"/>
    <w:uiPriority w:val="99"/>
    <w:rsid w:val="009406F0"/>
  </w:style>
  <w:style w:type="paragraph" w:styleId="Bunntekst">
    <w:name w:val="footer"/>
    <w:basedOn w:val="Normal"/>
    <w:link w:val="BunntekstTegn"/>
    <w:uiPriority w:val="99"/>
    <w:unhideWhenUsed/>
    <w:rsid w:val="009406F0"/>
    <w:pPr>
      <w:tabs>
        <w:tab w:val="center" w:pos="4536"/>
        <w:tab w:val="right" w:pos="9072"/>
      </w:tabs>
    </w:pPr>
  </w:style>
  <w:style w:type="character" w:customStyle="1" w:styleId="BunntekstTegn">
    <w:name w:val="Bunntekst Tegn"/>
    <w:basedOn w:val="Standardskriftforavsnitt"/>
    <w:link w:val="Bunntekst"/>
    <w:uiPriority w:val="99"/>
    <w:rsid w:val="009406F0"/>
  </w:style>
  <w:style w:type="character" w:styleId="Sidetall">
    <w:name w:val="page number"/>
    <w:basedOn w:val="Standardskriftforavsnitt"/>
    <w:uiPriority w:val="99"/>
    <w:semiHidden/>
    <w:unhideWhenUsed/>
    <w:rsid w:val="00940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505357">
      <w:bodyDiv w:val="1"/>
      <w:marLeft w:val="0"/>
      <w:marRight w:val="0"/>
      <w:marTop w:val="0"/>
      <w:marBottom w:val="0"/>
      <w:divBdr>
        <w:top w:val="none" w:sz="0" w:space="0" w:color="auto"/>
        <w:left w:val="none" w:sz="0" w:space="0" w:color="auto"/>
        <w:bottom w:val="none" w:sz="0" w:space="0" w:color="auto"/>
        <w:right w:val="none" w:sz="0" w:space="0" w:color="auto"/>
      </w:divBdr>
    </w:div>
    <w:div w:id="210537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dd.hesselberg@kulturvern.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dd/Downloads/MIN-kulturminnedag-Soknadsskjema-2024_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8C72F0347D334EA07ECEA9229EBD2A" ma:contentTypeVersion="20" ma:contentTypeDescription="Opprett et nytt dokument." ma:contentTypeScope="" ma:versionID="245b8d1c468643e78996ea7c530ad906">
  <xsd:schema xmlns:xsd="http://www.w3.org/2001/XMLSchema" xmlns:xs="http://www.w3.org/2001/XMLSchema" xmlns:p="http://schemas.microsoft.com/office/2006/metadata/properties" xmlns:ns2="ea5d4075-4753-47fa-a5f9-71eb3241708c" xmlns:ns3="5566dacf-bb21-4cf3-acca-324b41a52e6d" targetNamespace="http://schemas.microsoft.com/office/2006/metadata/properties" ma:root="true" ma:fieldsID="796d6c7a1b56b698c445d3c597eb501b" ns2:_="" ns3:_="">
    <xsd:import namespace="ea5d4075-4753-47fa-a5f9-71eb3241708c"/>
    <xsd:import namespace="5566dacf-bb21-4cf3-acca-324b41a52e6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4075-4753-47fa-a5f9-71eb3241708c"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LastSharedByUser" ma:index="10" nillable="true" ma:displayName="Sist delt etter bruker" ma:description="" ma:internalName="LastSharedByUser" ma:readOnly="true">
      <xsd:simpleType>
        <xsd:restriction base="dms:Note">
          <xsd:maxLength value="255"/>
        </xsd:restriction>
      </xsd:simpleType>
    </xsd:element>
    <xsd:element name="LastSharedByTime" ma:index="11" nillable="true" ma:displayName="Sist delt etter klokkeslett" ma:description="" ma:internalName="LastSharedByTime" ma:readOnly="true">
      <xsd:simpleType>
        <xsd:restriction base="dms:DateTime"/>
      </xsd:simpleType>
    </xsd:element>
    <xsd:element name="TaxCatchAll" ma:index="25" nillable="true" ma:displayName="Taxonomy Catch All Column" ma:hidden="true" ma:list="{90cdffe5-c743-44ba-9b9f-c14e0e91d384}" ma:internalName="TaxCatchAll" ma:showField="CatchAllData" ma:web="ea5d4075-4753-47fa-a5f9-71eb324170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66dacf-bb21-4cf3-acca-324b41a52e6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d849ac7b-78a6-466f-9c31-fe7db4837d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66dacf-bb21-4cf3-acca-324b41a52e6d">
      <Terms xmlns="http://schemas.microsoft.com/office/infopath/2007/PartnerControls"/>
    </lcf76f155ced4ddcb4097134ff3c332f>
    <TaxCatchAll xmlns="ea5d4075-4753-47fa-a5f9-71eb324170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CAE37-4508-42F5-AD75-C656B7C60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4075-4753-47fa-a5f9-71eb3241708c"/>
    <ds:schemaRef ds:uri="5566dacf-bb21-4cf3-acca-324b41a52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0CF68C-6C4D-4DA8-AEE9-C2DF9EA507E3}">
  <ds:schemaRefs>
    <ds:schemaRef ds:uri="http://schemas.microsoft.com/office/2006/metadata/properties"/>
    <ds:schemaRef ds:uri="http://schemas.microsoft.com/office/infopath/2007/PartnerControls"/>
    <ds:schemaRef ds:uri="5566dacf-bb21-4cf3-acca-324b41a52e6d"/>
    <ds:schemaRef ds:uri="ea5d4075-4753-47fa-a5f9-71eb3241708c"/>
  </ds:schemaRefs>
</ds:datastoreItem>
</file>

<file path=customXml/itemProps3.xml><?xml version="1.0" encoding="utf-8"?>
<ds:datastoreItem xmlns:ds="http://schemas.openxmlformats.org/officeDocument/2006/customXml" ds:itemID="{C921E60D-7C61-43AA-8A9E-F01DAF44724E}">
  <ds:schemaRefs>
    <ds:schemaRef ds:uri="http://schemas.microsoft.com/sharepoint/v3/contenttype/forms"/>
  </ds:schemaRefs>
</ds:datastoreItem>
</file>

<file path=customXml/itemProps4.xml><?xml version="1.0" encoding="utf-8"?>
<ds:datastoreItem xmlns:ds="http://schemas.openxmlformats.org/officeDocument/2006/customXml" ds:itemID="{F99F6E53-2449-7B4C-AAE7-F45DEF80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MIN-kulturminnedag-Soknadsskjema-2024_MAL.dotx</Template>
  <TotalTime>40</TotalTime>
  <Pages>5</Pages>
  <Words>794</Words>
  <Characters>4210</Characters>
  <Application>Microsoft Office Word</Application>
  <DocSecurity>0</DocSecurity>
  <Lines>35</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Odd Hesselberg</cp:lastModifiedBy>
  <cp:revision>3</cp:revision>
  <dcterms:created xsi:type="dcterms:W3CDTF">2025-02-11T14:47:00Z</dcterms:created>
  <dcterms:modified xsi:type="dcterms:W3CDTF">2025-02-12T09:35:00Z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0x010100818C72F0347D334EA07ECEA9229EBD2A</vt:lpwstr>
  </property>
</Properties>
</file>